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3F1E7" w14:textId="77777777" w:rsidR="00DB3F7F" w:rsidRDefault="00DB3F7F" w:rsidP="00DB3F7F">
      <w:pPr>
        <w:jc w:val="center"/>
        <w:rPr>
          <w:rFonts w:ascii="David" w:hAnsi="David" w:cs="David"/>
          <w:b/>
          <w:bCs/>
          <w:sz w:val="28"/>
          <w:szCs w:val="28"/>
          <w:u w:val="single"/>
          <w:rtl/>
          <w:lang w:bidi="he-IL"/>
        </w:rPr>
      </w:pPr>
    </w:p>
    <w:p w14:paraId="77A329F8" w14:textId="25F998B4" w:rsidR="00DB3F7F" w:rsidRDefault="00DB3F7F" w:rsidP="00DB3F7F">
      <w:pPr>
        <w:jc w:val="center"/>
        <w:rPr>
          <w:rFonts w:cs="David"/>
          <w:b/>
          <w:bCs/>
          <w:sz w:val="28"/>
          <w:szCs w:val="28"/>
          <w:u w:val="single"/>
          <w:lang w:bidi="he-IL"/>
        </w:rPr>
      </w:pPr>
      <w:r>
        <w:rPr>
          <w:rFonts w:ascii="David" w:hAnsi="David" w:cs="David" w:hint="cs"/>
          <w:b/>
          <w:bCs/>
          <w:sz w:val="28"/>
          <w:szCs w:val="28"/>
          <w:u w:val="single"/>
          <w:rtl/>
          <w:lang w:bidi="he-IL"/>
        </w:rPr>
        <w:t>ה</w:t>
      </w:r>
      <w:r>
        <w:rPr>
          <w:rFonts w:ascii="David" w:hAnsi="David" w:cs="David"/>
          <w:b/>
          <w:bCs/>
          <w:sz w:val="28"/>
          <w:szCs w:val="28"/>
          <w:u w:val="single"/>
          <w:rtl/>
          <w:lang w:bidi="he-IL"/>
        </w:rPr>
        <w:t>ודעה לציבור</w:t>
      </w:r>
    </w:p>
    <w:p w14:paraId="2461510F" w14:textId="77777777" w:rsidR="00DB3F7F" w:rsidRDefault="00DB3F7F" w:rsidP="00DB3F7F">
      <w:pPr>
        <w:jc w:val="center"/>
        <w:rPr>
          <w:rFonts w:ascii="David" w:hAnsi="David" w:cs="David"/>
          <w:b/>
          <w:bCs/>
          <w:sz w:val="28"/>
          <w:szCs w:val="28"/>
          <w:u w:val="single"/>
          <w:lang w:bidi="he-IL"/>
        </w:rPr>
      </w:pPr>
      <w:r>
        <w:rPr>
          <w:rFonts w:ascii="David" w:hAnsi="David" w:cs="David"/>
          <w:b/>
          <w:bCs/>
          <w:sz w:val="28"/>
          <w:szCs w:val="28"/>
          <w:u w:val="single"/>
          <w:rtl/>
          <w:lang w:bidi="he-IL"/>
        </w:rPr>
        <w:t>בדבר פנייה למתן תמיכות לאגודות ספורט אשר פועלים בכפר שלא למטרות רווח - שנת תקציב 2024</w:t>
      </w:r>
    </w:p>
    <w:p w14:paraId="446F61F3" w14:textId="77777777" w:rsidR="00DB3F7F" w:rsidRDefault="00DB3F7F" w:rsidP="00DB3F7F">
      <w:pPr>
        <w:bidi/>
        <w:jc w:val="both"/>
        <w:rPr>
          <w:rFonts w:ascii="David" w:hAnsi="David" w:cs="David"/>
          <w:sz w:val="26"/>
          <w:szCs w:val="26"/>
          <w:rtl/>
          <w:lang w:bidi="he-IL"/>
        </w:rPr>
      </w:pPr>
      <w:r>
        <w:rPr>
          <w:rFonts w:ascii="David" w:hAnsi="David" w:cs="David"/>
          <w:sz w:val="26"/>
          <w:szCs w:val="26"/>
          <w:rtl/>
          <w:lang w:bidi="he-IL"/>
        </w:rPr>
        <w:t>ניתנת בזאת הודעה לציבור בהתאם לנוהל תמיכות על ידי רשויות מקומיות אשר פורסם בחוזר מנכ"ל משרד הפנים  מס' 4/2006 (להלן: "</w:t>
      </w:r>
      <w:r>
        <w:rPr>
          <w:rFonts w:ascii="David" w:hAnsi="David" w:cs="David"/>
          <w:b/>
          <w:bCs/>
          <w:sz w:val="26"/>
          <w:szCs w:val="26"/>
          <w:rtl/>
          <w:lang w:bidi="he-IL"/>
        </w:rPr>
        <w:t>חוזר המנכ"ל</w:t>
      </w:r>
      <w:r>
        <w:rPr>
          <w:rFonts w:ascii="David" w:hAnsi="David" w:cs="David"/>
          <w:sz w:val="26"/>
          <w:szCs w:val="26"/>
          <w:rtl/>
          <w:lang w:bidi="he-IL"/>
        </w:rPr>
        <w:t xml:space="preserve">"), ואין בהודעה זו כדי לגרוע  מהוראות חוזר המנכ"ל, אלא להוסיף עליהן בלבד. </w:t>
      </w:r>
    </w:p>
    <w:p w14:paraId="000D7548" w14:textId="77777777" w:rsidR="00DB3F7F" w:rsidRDefault="00DB3F7F" w:rsidP="00DB3F7F">
      <w:pPr>
        <w:bidi/>
        <w:jc w:val="both"/>
        <w:rPr>
          <w:rFonts w:ascii="David" w:hAnsi="David" w:cs="David"/>
          <w:sz w:val="26"/>
          <w:szCs w:val="26"/>
          <w:rtl/>
          <w:lang w:bidi="he-IL"/>
        </w:rPr>
      </w:pPr>
      <w:r>
        <w:rPr>
          <w:rFonts w:ascii="David" w:hAnsi="David" w:cs="David"/>
          <w:sz w:val="26"/>
          <w:szCs w:val="26"/>
          <w:rtl/>
          <w:lang w:bidi="he-IL"/>
        </w:rPr>
        <w:t xml:space="preserve">הנוהל נועד להסדיר מתן תמיכות מאת רשויות מקומיות לאגודות ספורט הפועלים בתחום הרשות המקומית שלא למטרות עשיית רווח וזאת על מנת לסייע בפעולותיהם לטובת הציבור. </w:t>
      </w:r>
    </w:p>
    <w:p w14:paraId="1F590202" w14:textId="77777777" w:rsidR="00DB3F7F" w:rsidRDefault="00DB3F7F" w:rsidP="00DB3F7F">
      <w:pPr>
        <w:bidi/>
        <w:jc w:val="both"/>
        <w:rPr>
          <w:rFonts w:ascii="David" w:hAnsi="David" w:cs="David"/>
          <w:sz w:val="26"/>
          <w:szCs w:val="26"/>
          <w:rtl/>
          <w:lang w:bidi="he-IL"/>
        </w:rPr>
      </w:pPr>
      <w:r>
        <w:rPr>
          <w:rFonts w:ascii="David" w:hAnsi="David" w:cs="David"/>
          <w:sz w:val="26"/>
          <w:szCs w:val="26"/>
          <w:rtl/>
          <w:lang w:bidi="he-IL"/>
        </w:rPr>
        <w:t xml:space="preserve">הפניות תהיינה בהתאם ובכפיפות לנוהל מתן תמיכות והתבחינים שאושרו ע"י המועצה המקומית מג'ד </w:t>
      </w:r>
      <w:proofErr w:type="spellStart"/>
      <w:r>
        <w:rPr>
          <w:rFonts w:ascii="David" w:hAnsi="David" w:cs="David"/>
          <w:sz w:val="26"/>
          <w:szCs w:val="26"/>
          <w:rtl/>
          <w:lang w:bidi="he-IL"/>
        </w:rPr>
        <w:t>אלכרום</w:t>
      </w:r>
      <w:proofErr w:type="spellEnd"/>
      <w:r>
        <w:rPr>
          <w:rFonts w:ascii="David" w:hAnsi="David" w:cs="David"/>
          <w:sz w:val="26"/>
          <w:szCs w:val="26"/>
          <w:rtl/>
          <w:lang w:bidi="he-IL"/>
        </w:rPr>
        <w:t>. בקשה לתמיכה תוגש רק ע"י תאגיד כמשמעותו בחוק, הפועל שלא למטרות רווח (להלן: "</w:t>
      </w:r>
      <w:r>
        <w:rPr>
          <w:rFonts w:ascii="David" w:hAnsi="David" w:cs="David"/>
          <w:b/>
          <w:bCs/>
          <w:sz w:val="26"/>
          <w:szCs w:val="26"/>
          <w:rtl/>
          <w:lang w:bidi="he-IL"/>
        </w:rPr>
        <w:t>המבקש</w:t>
      </w:r>
      <w:r>
        <w:rPr>
          <w:rFonts w:ascii="David" w:hAnsi="David" w:cs="David"/>
          <w:sz w:val="26"/>
          <w:szCs w:val="26"/>
          <w:rtl/>
          <w:lang w:bidi="he-IL"/>
        </w:rPr>
        <w:t>"), ובהתאם לנוהל הגשת בקשות ולדיון בהן.</w:t>
      </w:r>
    </w:p>
    <w:p w14:paraId="34AEB8B5" w14:textId="77777777" w:rsidR="00DB3F7F" w:rsidRDefault="00DB3F7F" w:rsidP="00DB3F7F">
      <w:pPr>
        <w:bidi/>
        <w:jc w:val="both"/>
        <w:rPr>
          <w:rFonts w:ascii="David" w:hAnsi="David" w:cs="David"/>
          <w:sz w:val="26"/>
          <w:szCs w:val="26"/>
          <w:rtl/>
          <w:lang w:bidi="he-IL"/>
        </w:rPr>
      </w:pPr>
      <w:r>
        <w:rPr>
          <w:rFonts w:ascii="David" w:hAnsi="David" w:cs="David"/>
          <w:sz w:val="26"/>
          <w:szCs w:val="26"/>
          <w:rtl/>
          <w:lang w:bidi="he-IL"/>
        </w:rPr>
        <w:t xml:space="preserve">טפסים להגשת בקשת התמיכה והתבחינים לפיהם ניתנת התמיכה, ניתן יהא לאחזר מאתר האינטרנט של המועצה המקומית מג'ד </w:t>
      </w:r>
      <w:proofErr w:type="spellStart"/>
      <w:r>
        <w:rPr>
          <w:rFonts w:ascii="David" w:hAnsi="David" w:cs="David"/>
          <w:sz w:val="26"/>
          <w:szCs w:val="26"/>
          <w:rtl/>
          <w:lang w:bidi="he-IL"/>
        </w:rPr>
        <w:t>אלכרום</w:t>
      </w:r>
      <w:proofErr w:type="spellEnd"/>
      <w:r>
        <w:rPr>
          <w:rFonts w:ascii="David" w:hAnsi="David" w:cs="David"/>
          <w:sz w:val="26"/>
          <w:szCs w:val="26"/>
          <w:rtl/>
          <w:lang w:bidi="he-IL"/>
        </w:rPr>
        <w:t xml:space="preserve"> (להלן: "</w:t>
      </w:r>
      <w:r>
        <w:rPr>
          <w:rFonts w:ascii="David" w:hAnsi="David" w:cs="David"/>
          <w:b/>
          <w:bCs/>
          <w:sz w:val="26"/>
          <w:szCs w:val="26"/>
          <w:rtl/>
          <w:lang w:bidi="he-IL"/>
        </w:rPr>
        <w:t>המועצה</w:t>
      </w:r>
      <w:r>
        <w:rPr>
          <w:rFonts w:ascii="David" w:hAnsi="David" w:cs="David"/>
          <w:sz w:val="26"/>
          <w:szCs w:val="26"/>
          <w:rtl/>
          <w:lang w:bidi="he-IL"/>
        </w:rPr>
        <w:t xml:space="preserve">") </w:t>
      </w:r>
      <w:r>
        <w:rPr>
          <w:rFonts w:ascii="David" w:hAnsi="David" w:cs="David"/>
          <w:b/>
          <w:bCs/>
          <w:sz w:val="26"/>
          <w:szCs w:val="26"/>
          <w:u w:val="single"/>
          <w:lang w:bidi="he-IL"/>
        </w:rPr>
        <w:t>WWW.MAJD.CO.IL</w:t>
      </w:r>
      <w:r>
        <w:rPr>
          <w:rFonts w:ascii="David" w:hAnsi="David" w:cs="Times New Roman"/>
          <w:sz w:val="26"/>
          <w:szCs w:val="26"/>
          <w:rtl/>
        </w:rPr>
        <w:t xml:space="preserve">– </w:t>
      </w:r>
      <w:r>
        <w:rPr>
          <w:rFonts w:ascii="David" w:hAnsi="David" w:cs="David"/>
          <w:sz w:val="26"/>
          <w:szCs w:val="26"/>
          <w:rtl/>
          <w:lang w:bidi="he-IL"/>
        </w:rPr>
        <w:t xml:space="preserve">ולקבלם בלשכת </w:t>
      </w:r>
      <w:r>
        <w:rPr>
          <w:rFonts w:ascii="David" w:hAnsi="David" w:cs="David"/>
          <w:b/>
          <w:bCs/>
          <w:sz w:val="26"/>
          <w:szCs w:val="26"/>
          <w:rtl/>
          <w:lang w:bidi="he-IL"/>
        </w:rPr>
        <w:t>מנכ"ל המועצה, מר רבאח מנאע</w:t>
      </w:r>
      <w:r>
        <w:rPr>
          <w:rFonts w:ascii="David" w:hAnsi="David" w:cs="David"/>
          <w:sz w:val="26"/>
          <w:szCs w:val="26"/>
          <w:rtl/>
          <w:lang w:bidi="he-IL"/>
        </w:rPr>
        <w:t>, בבניין המועצה בשעות העבודה המקובלות וזאת החל מיום</w:t>
      </w:r>
      <w:r>
        <w:rPr>
          <w:rFonts w:ascii="David" w:hAnsi="David" w:cs="David"/>
          <w:b/>
          <w:bCs/>
          <w:sz w:val="26"/>
          <w:szCs w:val="26"/>
          <w:rtl/>
          <w:lang w:bidi="he-IL"/>
        </w:rPr>
        <w:t xml:space="preserve"> 05.02.2024</w:t>
      </w:r>
      <w:r>
        <w:rPr>
          <w:rFonts w:ascii="David" w:hAnsi="David" w:cs="David"/>
          <w:sz w:val="26"/>
          <w:szCs w:val="26"/>
          <w:rtl/>
          <w:lang w:bidi="he-IL"/>
        </w:rPr>
        <w:t>.</w:t>
      </w:r>
    </w:p>
    <w:p w14:paraId="2DF0BECA" w14:textId="77777777" w:rsidR="00DB3F7F" w:rsidRDefault="00DB3F7F" w:rsidP="00DB3F7F">
      <w:pPr>
        <w:bidi/>
        <w:jc w:val="both"/>
        <w:rPr>
          <w:rFonts w:ascii="David" w:hAnsi="David" w:cs="David"/>
          <w:sz w:val="26"/>
          <w:szCs w:val="26"/>
          <w:rtl/>
          <w:lang w:bidi="he-IL"/>
        </w:rPr>
      </w:pPr>
      <w:r>
        <w:rPr>
          <w:rFonts w:ascii="David" w:hAnsi="David" w:cs="David"/>
          <w:sz w:val="26"/>
          <w:szCs w:val="26"/>
          <w:rtl/>
          <w:lang w:bidi="he-IL"/>
        </w:rPr>
        <w:t xml:space="preserve">בירורים ניתן לבצע באמצעות </w:t>
      </w:r>
      <w:r>
        <w:rPr>
          <w:rFonts w:ascii="David" w:hAnsi="David" w:cs="David"/>
          <w:b/>
          <w:bCs/>
          <w:sz w:val="26"/>
          <w:szCs w:val="26"/>
          <w:rtl/>
          <w:lang w:bidi="he-IL"/>
        </w:rPr>
        <w:t>מנכ"ל המועצה, מר רבאח מנאע, בטלפון: 054-2270145</w:t>
      </w:r>
      <w:r>
        <w:rPr>
          <w:rFonts w:ascii="David" w:hAnsi="David" w:cs="David"/>
          <w:sz w:val="26"/>
          <w:szCs w:val="26"/>
          <w:rtl/>
          <w:lang w:bidi="he-IL"/>
        </w:rPr>
        <w:t xml:space="preserve"> .</w:t>
      </w:r>
    </w:p>
    <w:p w14:paraId="07D4065B" w14:textId="77777777" w:rsidR="00DB3F7F" w:rsidRDefault="00DB3F7F" w:rsidP="00DB3F7F">
      <w:pPr>
        <w:bidi/>
        <w:jc w:val="both"/>
        <w:rPr>
          <w:rFonts w:ascii="David" w:hAnsi="David" w:cs="David"/>
          <w:sz w:val="26"/>
          <w:szCs w:val="26"/>
          <w:rtl/>
          <w:lang w:bidi="he-IL"/>
        </w:rPr>
      </w:pPr>
      <w:r>
        <w:rPr>
          <w:rFonts w:ascii="David" w:hAnsi="David" w:cs="David"/>
          <w:sz w:val="26"/>
          <w:szCs w:val="26"/>
          <w:rtl/>
          <w:lang w:bidi="he-IL"/>
        </w:rPr>
        <w:t>אין בהודעה זו משום התחייבות כלשהי ליתן תמיכה. המועצה תהא רשאית להקטין, לשנות, לעכב ו/או להפסיק את מתן התמיכה בהתאם להוראות חוזר המנכ"ל וכן משיקולים תקציביים של המועצה .</w:t>
      </w:r>
    </w:p>
    <w:p w14:paraId="6C0482A9" w14:textId="30F7D59D" w:rsidR="00DB3F7F" w:rsidRDefault="00DB3F7F" w:rsidP="00DB3F7F">
      <w:pPr>
        <w:bidi/>
        <w:jc w:val="both"/>
        <w:rPr>
          <w:rFonts w:ascii="David" w:hAnsi="David" w:cs="David"/>
          <w:b/>
          <w:bCs/>
          <w:sz w:val="26"/>
          <w:szCs w:val="26"/>
          <w:u w:val="single"/>
          <w:rtl/>
          <w:lang w:bidi="he-IL"/>
        </w:rPr>
      </w:pPr>
      <w:r>
        <w:rPr>
          <w:rFonts w:ascii="David" w:hAnsi="David" w:cs="David"/>
          <w:sz w:val="26"/>
          <w:szCs w:val="26"/>
          <w:rtl/>
          <w:lang w:bidi="he-IL"/>
        </w:rPr>
        <w:t xml:space="preserve">המועד האחרון להגשת בקשות תמיכה לידי לשכת מנכ"ל המועצה, בבניין המועצה, </w:t>
      </w:r>
      <w:r>
        <w:rPr>
          <w:rFonts w:ascii="David" w:hAnsi="David" w:cs="David"/>
          <w:b/>
          <w:bCs/>
          <w:sz w:val="26"/>
          <w:szCs w:val="26"/>
          <w:u w:val="single"/>
          <w:rtl/>
          <w:lang w:bidi="he-IL"/>
        </w:rPr>
        <w:t xml:space="preserve">תחול ביום </w:t>
      </w:r>
      <w:r w:rsidR="00B20189">
        <w:rPr>
          <w:rFonts w:ascii="David" w:hAnsi="David" w:cs="David" w:hint="cs"/>
          <w:b/>
          <w:bCs/>
          <w:sz w:val="26"/>
          <w:szCs w:val="26"/>
          <w:u w:val="single"/>
          <w:rtl/>
          <w:lang w:bidi="he-IL"/>
        </w:rPr>
        <w:t>רביע</w:t>
      </w:r>
      <w:r>
        <w:rPr>
          <w:rFonts w:ascii="David" w:hAnsi="David" w:cs="David"/>
          <w:b/>
          <w:bCs/>
          <w:sz w:val="26"/>
          <w:szCs w:val="26"/>
          <w:u w:val="single"/>
          <w:rtl/>
          <w:lang w:bidi="he-IL"/>
        </w:rPr>
        <w:t xml:space="preserve">י </w:t>
      </w:r>
      <w:r w:rsidR="00B20189">
        <w:rPr>
          <w:rFonts w:ascii="David" w:hAnsi="David" w:cs="David" w:hint="cs"/>
          <w:b/>
          <w:bCs/>
          <w:sz w:val="26"/>
          <w:szCs w:val="26"/>
          <w:u w:val="single"/>
          <w:rtl/>
          <w:lang w:bidi="he-IL"/>
        </w:rPr>
        <w:t>06</w:t>
      </w:r>
      <w:r>
        <w:rPr>
          <w:rFonts w:ascii="David" w:hAnsi="David" w:cs="David"/>
          <w:b/>
          <w:bCs/>
          <w:sz w:val="26"/>
          <w:szCs w:val="26"/>
          <w:u w:val="single"/>
          <w:rtl/>
          <w:lang w:bidi="he-IL"/>
        </w:rPr>
        <w:t>.03.2024</w:t>
      </w:r>
      <w:r>
        <w:rPr>
          <w:rFonts w:ascii="David" w:hAnsi="David" w:cs="David"/>
          <w:b/>
          <w:bCs/>
          <w:sz w:val="26"/>
          <w:szCs w:val="26"/>
          <w:rtl/>
          <w:lang w:bidi="he-IL"/>
        </w:rPr>
        <w:t xml:space="preserve"> .</w:t>
      </w:r>
      <w:r>
        <w:rPr>
          <w:rFonts w:ascii="David" w:hAnsi="David" w:cs="David"/>
          <w:b/>
          <w:bCs/>
          <w:sz w:val="26"/>
          <w:szCs w:val="26"/>
          <w:u w:val="single"/>
          <w:rtl/>
          <w:lang w:bidi="he-IL"/>
        </w:rPr>
        <w:t xml:space="preserve"> </w:t>
      </w:r>
    </w:p>
    <w:p w14:paraId="041570AE" w14:textId="77777777" w:rsidR="00DB3F7F" w:rsidRDefault="00DB3F7F" w:rsidP="00DB3F7F">
      <w:pPr>
        <w:bidi/>
        <w:jc w:val="both"/>
        <w:rPr>
          <w:rFonts w:ascii="David" w:hAnsi="David" w:cs="David"/>
          <w:sz w:val="26"/>
          <w:szCs w:val="26"/>
          <w:rtl/>
          <w:lang w:bidi="he-IL"/>
        </w:rPr>
      </w:pPr>
      <w:r>
        <w:rPr>
          <w:rFonts w:ascii="David" w:hAnsi="David" w:cs="David"/>
          <w:sz w:val="26"/>
          <w:szCs w:val="26"/>
          <w:rtl/>
          <w:lang w:bidi="he-IL"/>
        </w:rPr>
        <w:t xml:space="preserve">מובהר בזאת, כי הוועדה המקצועית של התמיכות לא תדון בבקשת תמיכה ביחס לשנת 2024 אשר הוגשה טרם מועד פרסום הודעה זו. בנסיבות אלה, יש להגיש בקשת תמיכה חדשה ביחס לשנת 2024 בהמשך לפרסום הודעה זו ועד למועד האחרון להגשת בקשות התמיכה. </w:t>
      </w:r>
    </w:p>
    <w:p w14:paraId="45906A40" w14:textId="77777777" w:rsidR="00DB3F7F" w:rsidRDefault="00DB3F7F" w:rsidP="00DB3F7F">
      <w:pPr>
        <w:bidi/>
        <w:jc w:val="both"/>
        <w:rPr>
          <w:rFonts w:ascii="David" w:hAnsi="David" w:cs="David"/>
          <w:b/>
          <w:bCs/>
          <w:sz w:val="26"/>
          <w:szCs w:val="26"/>
          <w:u w:val="single"/>
          <w:rtl/>
          <w:lang w:bidi="he-IL"/>
        </w:rPr>
      </w:pPr>
      <w:r>
        <w:rPr>
          <w:rFonts w:ascii="David" w:hAnsi="David" w:cs="David"/>
          <w:b/>
          <w:bCs/>
          <w:sz w:val="26"/>
          <w:szCs w:val="26"/>
          <w:u w:val="single"/>
          <w:rtl/>
          <w:lang w:bidi="he-IL"/>
        </w:rPr>
        <w:t xml:space="preserve">ועדת התמיכות לא תדון בבקשת תמיכה אשר תוגשנה שלא בהתאם להוראות המועצה, ובכלל זה מבלי שמולאו טפסי בקשות התמיכה כהלכה ו/או מבלי שצורפו כל המסמכים הרלוונטיים לבקשת התמיכה. </w:t>
      </w:r>
    </w:p>
    <w:p w14:paraId="5048E514" w14:textId="77777777" w:rsidR="00DB3F7F" w:rsidRDefault="00DB3F7F" w:rsidP="00DB3F7F">
      <w:pPr>
        <w:bidi/>
        <w:jc w:val="both"/>
        <w:rPr>
          <w:rFonts w:ascii="David" w:hAnsi="David" w:cs="David"/>
          <w:b/>
          <w:bCs/>
          <w:sz w:val="26"/>
          <w:szCs w:val="26"/>
          <w:u w:val="single"/>
          <w:rtl/>
          <w:lang w:bidi="he-IL"/>
        </w:rPr>
      </w:pPr>
    </w:p>
    <w:p w14:paraId="17890337" w14:textId="77777777" w:rsidR="00DB3F7F" w:rsidRDefault="00DB3F7F" w:rsidP="00DB3F7F">
      <w:pPr>
        <w:pStyle w:val="a9"/>
        <w:jc w:val="right"/>
        <w:rPr>
          <w:rFonts w:asciiTheme="minorHAnsi" w:hAnsiTheme="minorHAnsi" w:cs="David"/>
          <w:b/>
          <w:bCs/>
          <w:sz w:val="26"/>
          <w:szCs w:val="26"/>
          <w:rtl/>
        </w:rPr>
      </w:pPr>
      <w:r>
        <w:rPr>
          <w:rFonts w:cs="David"/>
          <w:b/>
          <w:bCs/>
          <w:sz w:val="26"/>
          <w:szCs w:val="26"/>
          <w:rtl/>
        </w:rPr>
        <w:t>בכבוד רב,</w:t>
      </w:r>
    </w:p>
    <w:p w14:paraId="7E4D0B60" w14:textId="77777777" w:rsidR="00DB3F7F" w:rsidRDefault="00DB3F7F" w:rsidP="00DB3F7F">
      <w:pPr>
        <w:pStyle w:val="a9"/>
        <w:jc w:val="right"/>
        <w:rPr>
          <w:rFonts w:cstheme="minorBidi"/>
          <w:sz w:val="26"/>
          <w:szCs w:val="26"/>
          <w:rtl/>
        </w:rPr>
      </w:pPr>
      <w:r>
        <w:rPr>
          <w:rFonts w:cs="David"/>
          <w:b/>
          <w:bCs/>
          <w:sz w:val="26"/>
          <w:szCs w:val="26"/>
          <w:rtl/>
        </w:rPr>
        <w:t>סלים סליבי</w:t>
      </w:r>
      <w:r>
        <w:rPr>
          <w:sz w:val="26"/>
          <w:szCs w:val="26"/>
          <w:rtl/>
        </w:rPr>
        <w:t xml:space="preserve"> </w:t>
      </w:r>
    </w:p>
    <w:p w14:paraId="6CBA5D21" w14:textId="77777777" w:rsidR="00DB3F7F" w:rsidRDefault="00DB3F7F" w:rsidP="00DB3F7F">
      <w:pPr>
        <w:pStyle w:val="a9"/>
        <w:jc w:val="right"/>
        <w:rPr>
          <w:sz w:val="26"/>
          <w:szCs w:val="26"/>
          <w:rtl/>
        </w:rPr>
      </w:pPr>
      <w:r>
        <w:rPr>
          <w:rFonts w:cs="David"/>
          <w:b/>
          <w:bCs/>
          <w:sz w:val="26"/>
          <w:szCs w:val="26"/>
          <w:rtl/>
        </w:rPr>
        <w:t>ראש המועצה</w:t>
      </w:r>
    </w:p>
    <w:p w14:paraId="4493B38C" w14:textId="77777777" w:rsidR="00DB3F7F" w:rsidRDefault="00DB3F7F" w:rsidP="00DB3F7F">
      <w:pPr>
        <w:jc w:val="right"/>
        <w:rPr>
          <w:rFonts w:ascii="David" w:hAnsi="David" w:cs="David"/>
          <w:sz w:val="24"/>
          <w:szCs w:val="24"/>
          <w:rtl/>
        </w:rPr>
      </w:pPr>
      <w:r>
        <w:rPr>
          <w:rFonts w:ascii="David" w:hAnsi="David" w:cs="David"/>
          <w:sz w:val="24"/>
          <w:szCs w:val="24"/>
          <w:lang w:bidi="he-IL"/>
        </w:rPr>
        <w:t xml:space="preserve">                               </w:t>
      </w:r>
      <w:r>
        <w:rPr>
          <w:rFonts w:ascii="David" w:hAnsi="David" w:cs="David"/>
          <w:sz w:val="24"/>
          <w:szCs w:val="24"/>
        </w:rPr>
        <w:t xml:space="preserve"> </w:t>
      </w:r>
    </w:p>
    <w:p w14:paraId="715BE5BC" w14:textId="77777777" w:rsidR="00DB3F7F" w:rsidRDefault="00DB3F7F" w:rsidP="00DB3F7F">
      <w:pPr>
        <w:jc w:val="both"/>
        <w:rPr>
          <w:rFonts w:ascii="David" w:hAnsi="David" w:cs="David"/>
          <w:sz w:val="24"/>
          <w:szCs w:val="24"/>
        </w:rPr>
      </w:pPr>
    </w:p>
    <w:p w14:paraId="110EC8DC" w14:textId="77777777" w:rsidR="00BF34AB" w:rsidRPr="00DB3F7F" w:rsidRDefault="00BF34AB" w:rsidP="008C7681">
      <w:pPr>
        <w:bidi/>
        <w:rPr>
          <w:rFonts w:cs="David"/>
          <w:sz w:val="26"/>
          <w:szCs w:val="26"/>
          <w:rtl/>
          <w:lang w:bidi="he-IL"/>
        </w:rPr>
      </w:pPr>
    </w:p>
    <w:p w14:paraId="7F3C515F" w14:textId="77777777" w:rsidR="00BF34AB" w:rsidRPr="0094452D" w:rsidRDefault="00BF34AB" w:rsidP="00BF34AB">
      <w:pPr>
        <w:bidi/>
        <w:rPr>
          <w:rFonts w:cs="David"/>
          <w:sz w:val="26"/>
          <w:szCs w:val="26"/>
          <w:lang w:bidi="he-IL"/>
        </w:rPr>
      </w:pPr>
    </w:p>
    <w:sectPr w:rsidR="00BF34AB" w:rsidRPr="0094452D" w:rsidSect="00867D47">
      <w:headerReference w:type="even" r:id="rId8"/>
      <w:headerReference w:type="default" r:id="rId9"/>
      <w:footerReference w:type="even" r:id="rId10"/>
      <w:footerReference w:type="default" r:id="rId11"/>
      <w:headerReference w:type="first" r:id="rId12"/>
      <w:footerReference w:type="first" r:id="rId13"/>
      <w:pgSz w:w="11906" w:h="16838"/>
      <w:pgMar w:top="1440" w:right="1191" w:bottom="1440" w:left="1191"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237CC" w14:textId="77777777" w:rsidR="00867D47" w:rsidRDefault="00867D47">
      <w:r>
        <w:separator/>
      </w:r>
    </w:p>
  </w:endnote>
  <w:endnote w:type="continuationSeparator" w:id="0">
    <w:p w14:paraId="6257E77D" w14:textId="77777777" w:rsidR="00867D47" w:rsidRDefault="00867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abic Transparent">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BCB44" w14:textId="77777777" w:rsidR="00FA0E0D" w:rsidRDefault="00FA0E0D">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C814" w14:textId="77777777" w:rsidR="002D796A" w:rsidRDefault="002D796A">
    <w:pPr>
      <w:pStyle w:val="a4"/>
      <w:rPr>
        <w:rtl/>
      </w:rPr>
    </w:pPr>
    <w:r>
      <w:rPr>
        <w:rFonts w:hint="cs"/>
        <w:rtl/>
      </w:rPr>
      <w:t>_______________________________________________________________________________</w:t>
    </w:r>
  </w:p>
  <w:p w14:paraId="788F9781" w14:textId="77777777" w:rsidR="002D796A" w:rsidRDefault="002D796A" w:rsidP="0096154A">
    <w:pPr>
      <w:pStyle w:val="a4"/>
      <w:jc w:val="center"/>
      <w:rPr>
        <w:rtl/>
      </w:rPr>
    </w:pPr>
    <w:r w:rsidRPr="00187612">
      <w:rPr>
        <w:rFonts w:hint="cs"/>
        <w:sz w:val="32"/>
        <w:szCs w:val="32"/>
      </w:rPr>
      <w:sym w:font="Wingdings 2" w:char="F027"/>
    </w:r>
    <w:r>
      <w:rPr>
        <w:rFonts w:hint="cs"/>
        <w:rtl/>
        <w:lang w:bidi="ar-AE"/>
      </w:rPr>
      <w:t>هاتف</w:t>
    </w:r>
    <w:r>
      <w:rPr>
        <w:rFonts w:hint="cs"/>
        <w:rtl/>
      </w:rPr>
      <w:t xml:space="preserve"> טל: 04-9883750 </w:t>
    </w:r>
    <w:r w:rsidR="0096154A">
      <w:rPr>
        <w:rFonts w:hint="cs"/>
        <w:rtl/>
      </w:rPr>
      <w:t xml:space="preserve"> </w:t>
    </w:r>
    <w:r>
      <w:rPr>
        <w:rFonts w:hint="cs"/>
        <w:rtl/>
      </w:rPr>
      <w:t>/</w:t>
    </w:r>
    <w:r w:rsidR="0096154A">
      <w:rPr>
        <w:rFonts w:hint="cs"/>
        <w:rtl/>
      </w:rPr>
      <w:t xml:space="preserve"> </w:t>
    </w:r>
    <w:r>
      <w:rPr>
        <w:rFonts w:hint="cs"/>
        <w:rtl/>
      </w:rPr>
      <w:t xml:space="preserve"> </w:t>
    </w:r>
    <w:r w:rsidR="00FA0E0D">
      <w:rPr>
        <w:rFonts w:hint="cs"/>
        <w:rtl/>
      </w:rPr>
      <w:t>04</w:t>
    </w:r>
    <w:r w:rsidR="0096154A">
      <w:rPr>
        <w:rFonts w:hint="cs"/>
        <w:rtl/>
      </w:rPr>
      <w:t>-</w:t>
    </w:r>
    <w:r w:rsidR="00FA0E0D">
      <w:rPr>
        <w:rFonts w:hint="cs"/>
        <w:rtl/>
      </w:rPr>
      <w:t>6003805</w:t>
    </w:r>
    <w:r w:rsidR="0096154A">
      <w:rPr>
        <w:rFonts w:hint="cs"/>
        <w:rtl/>
      </w:rPr>
      <w:t xml:space="preserve"> </w:t>
    </w:r>
    <w:r>
      <w:rPr>
        <w:sz w:val="40"/>
        <w:szCs w:val="40"/>
      </w:rPr>
      <w:t xml:space="preserve"> </w:t>
    </w:r>
    <w:r w:rsidRPr="00187612">
      <w:rPr>
        <w:rFonts w:hint="cs"/>
        <w:sz w:val="32"/>
        <w:szCs w:val="32"/>
      </w:rPr>
      <w:sym w:font="Wingdings 2" w:char="F037"/>
    </w:r>
    <w:r>
      <w:rPr>
        <w:sz w:val="36"/>
        <w:szCs w:val="36"/>
      </w:rPr>
      <w:t>}{</w:t>
    </w:r>
    <w:r w:rsidRPr="00187612">
      <w:rPr>
        <w:rFonts w:hint="cs"/>
        <w:sz w:val="32"/>
        <w:szCs w:val="32"/>
      </w:rPr>
      <w:sym w:font="Wingdings 2" w:char="F027"/>
    </w:r>
    <w:r w:rsidR="00187612" w:rsidRPr="00187612">
      <w:rPr>
        <w:sz w:val="22"/>
        <w:szCs w:val="22"/>
      </w:rPr>
      <w:t xml:space="preserve"> Tel</w:t>
    </w:r>
    <w:r w:rsidR="00187612">
      <w:rPr>
        <w:sz w:val="36"/>
        <w:szCs w:val="36"/>
      </w:rPr>
      <w:t xml:space="preserve"> </w:t>
    </w:r>
    <w:r>
      <w:rPr>
        <w:rFonts w:hint="cs"/>
        <w:rtl/>
        <w:lang w:bidi="ar-AE"/>
      </w:rPr>
      <w:t xml:space="preserve">فاكس </w:t>
    </w:r>
    <w:r>
      <w:rPr>
        <w:rFonts w:hint="cs"/>
        <w:rtl/>
      </w:rPr>
      <w:t>פקס :04-9</w:t>
    </w:r>
    <w:r w:rsidR="00CF3361">
      <w:rPr>
        <w:rFonts w:hint="cs"/>
        <w:rtl/>
      </w:rPr>
      <w:t>581487</w:t>
    </w:r>
    <w:r>
      <w:rPr>
        <w:rFonts w:hint="cs"/>
        <w:rtl/>
      </w:rPr>
      <w:t xml:space="preserve"> </w:t>
    </w:r>
    <w:r w:rsidRPr="00187612">
      <w:rPr>
        <w:rFonts w:hint="cs"/>
        <w:sz w:val="32"/>
        <w:szCs w:val="32"/>
      </w:rPr>
      <w:sym w:font="Wingdings 2" w:char="F037"/>
    </w:r>
    <w:r w:rsidR="00187612">
      <w:rPr>
        <w:sz w:val="22"/>
        <w:szCs w:val="22"/>
      </w:rPr>
      <w:t>Fax</w:t>
    </w:r>
    <w:r>
      <w:rPr>
        <w:sz w:val="32"/>
        <w:szCs w:val="3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087F6" w14:textId="77777777" w:rsidR="00FA0E0D" w:rsidRDefault="00FA0E0D">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2E833" w14:textId="77777777" w:rsidR="00867D47" w:rsidRDefault="00867D47">
      <w:r>
        <w:separator/>
      </w:r>
    </w:p>
  </w:footnote>
  <w:footnote w:type="continuationSeparator" w:id="0">
    <w:p w14:paraId="52B97FE9" w14:textId="77777777" w:rsidR="00867D47" w:rsidRDefault="00867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A2482" w14:textId="77777777" w:rsidR="00FA0E0D" w:rsidRDefault="00FA0E0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C0CAE" w14:textId="77777777" w:rsidR="002D796A" w:rsidRPr="00870A94" w:rsidRDefault="00CF3361" w:rsidP="002D796A">
    <w:pPr>
      <w:pStyle w:val="a3"/>
      <w:rPr>
        <w:rFonts w:cs="David"/>
        <w:b/>
        <w:bCs/>
        <w:sz w:val="36"/>
        <w:szCs w:val="36"/>
        <w:rtl/>
      </w:rPr>
    </w:pPr>
    <w:r>
      <w:rPr>
        <w:rFonts w:cs="Arabic Transparent" w:hint="cs"/>
        <w:b/>
        <w:bCs/>
        <w:noProof/>
        <w:sz w:val="36"/>
        <w:szCs w:val="36"/>
        <w:rtl/>
      </w:rPr>
      <w:drawing>
        <wp:anchor distT="0" distB="0" distL="114300" distR="114300" simplePos="0" relativeHeight="251657216" behindDoc="1" locked="0" layoutInCell="1" allowOverlap="1" wp14:anchorId="5AC25489" wp14:editId="6C31E41C">
          <wp:simplePos x="0" y="0"/>
          <wp:positionH relativeFrom="column">
            <wp:posOffset>2743200</wp:posOffset>
          </wp:positionH>
          <wp:positionV relativeFrom="paragraph">
            <wp:posOffset>-221615</wp:posOffset>
          </wp:positionV>
          <wp:extent cx="1600200" cy="1143000"/>
          <wp:effectExtent l="0" t="0" r="0" b="0"/>
          <wp:wrapNone/>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lum bright="-42000" contrast="48000"/>
                    <a:grayscl/>
                    <a:biLevel thresh="50000"/>
                  </a:blip>
                  <a:srcRect l="35277" t="7014" r="20613" b="31564"/>
                  <a:stretch>
                    <a:fillRect/>
                  </a:stretch>
                </pic:blipFill>
                <pic:spPr bwMode="auto">
                  <a:xfrm>
                    <a:off x="0" y="0"/>
                    <a:ext cx="1600200" cy="1143000"/>
                  </a:xfrm>
                  <a:prstGeom prst="rect">
                    <a:avLst/>
                  </a:prstGeom>
                  <a:noFill/>
                  <a:ln w="9525">
                    <a:noFill/>
                    <a:miter lim="800000"/>
                    <a:headEnd/>
                    <a:tailEnd/>
                  </a:ln>
                </pic:spPr>
              </pic:pic>
            </a:graphicData>
          </a:graphic>
        </wp:anchor>
      </w:drawing>
    </w:r>
    <w:r w:rsidR="002D796A" w:rsidRPr="00870A94">
      <w:rPr>
        <w:rFonts w:cs="Arabic Transparent" w:hint="cs"/>
        <w:b/>
        <w:bCs/>
        <w:sz w:val="36"/>
        <w:szCs w:val="36"/>
        <w:rtl/>
        <w:lang w:bidi="ar-AE"/>
      </w:rPr>
      <w:t>مجلس مجدالكروم المحلي</w:t>
    </w:r>
    <w:r w:rsidR="002D796A">
      <w:rPr>
        <w:rFonts w:cs="Arabic Transparent" w:hint="cs"/>
        <w:b/>
        <w:bCs/>
        <w:sz w:val="32"/>
        <w:szCs w:val="32"/>
        <w:rtl/>
        <w:lang w:bidi="ar-AE"/>
      </w:rPr>
      <w:t xml:space="preserve">                    </w:t>
    </w:r>
    <w:r w:rsidR="002D796A" w:rsidRPr="00870A94">
      <w:rPr>
        <w:rFonts w:cs="David" w:hint="cs"/>
        <w:b/>
        <w:bCs/>
        <w:sz w:val="32"/>
        <w:szCs w:val="32"/>
        <w:rtl/>
      </w:rPr>
      <w:t xml:space="preserve">   </w:t>
    </w:r>
    <w:r w:rsidR="002D796A" w:rsidRPr="00870A94">
      <w:rPr>
        <w:rFonts w:cs="David" w:hint="cs"/>
        <w:b/>
        <w:bCs/>
        <w:sz w:val="36"/>
        <w:szCs w:val="36"/>
        <w:rtl/>
      </w:rPr>
      <w:t xml:space="preserve">המועצה המקומית מג'ד אל כרום  </w:t>
    </w:r>
  </w:p>
  <w:p w14:paraId="3DAF2888" w14:textId="77777777" w:rsidR="002D796A" w:rsidRDefault="002D796A">
    <w:pPr>
      <w:pStyle w:val="a3"/>
      <w:rPr>
        <w:rtl/>
      </w:rPr>
    </w:pPr>
    <w:r>
      <w:rPr>
        <w:rFonts w:cs="Arabic Transparent" w:hint="cs"/>
        <w:rtl/>
        <w:lang w:bidi="ar-AE"/>
      </w:rPr>
      <w:t xml:space="preserve">        </w:t>
    </w:r>
    <w:r w:rsidRPr="00235E6F">
      <w:rPr>
        <w:rFonts w:cs="Arabic Transparent" w:hint="cs"/>
        <w:rtl/>
        <w:lang w:bidi="ar-AE"/>
      </w:rPr>
      <w:t xml:space="preserve">مجدالكروم 20190 </w:t>
    </w:r>
    <w:r>
      <w:rPr>
        <w:rFonts w:cs="Arabic Transparent" w:hint="cs"/>
        <w:rtl/>
        <w:lang w:bidi="ar-AE"/>
      </w:rPr>
      <w:tab/>
    </w:r>
    <w:r>
      <w:rPr>
        <w:rFonts w:cs="Arabic Transparent" w:hint="cs"/>
        <w:rtl/>
        <w:lang w:bidi="ar-AE"/>
      </w:rPr>
      <w:tab/>
      <w:t xml:space="preserve">   </w:t>
    </w:r>
    <w:r>
      <w:rPr>
        <w:rFonts w:hint="cs"/>
        <w:rtl/>
      </w:rPr>
      <w:t>מג'ד אל כרום 20190</w:t>
    </w:r>
  </w:p>
  <w:p w14:paraId="03B2C187" w14:textId="77777777" w:rsidR="002D796A" w:rsidRDefault="002D796A" w:rsidP="002D796A">
    <w:pPr>
      <w:pStyle w:val="a3"/>
      <w:rPr>
        <w:rtl/>
      </w:rPr>
    </w:pPr>
  </w:p>
  <w:p w14:paraId="7BB6FC88" w14:textId="77777777" w:rsidR="002D796A" w:rsidRDefault="002D796A" w:rsidP="002D796A">
    <w:pPr>
      <w:pStyle w:val="a3"/>
      <w:tabs>
        <w:tab w:val="left" w:pos="869"/>
        <w:tab w:val="center" w:pos="4762"/>
      </w:tabs>
      <w:jc w:val="right"/>
      <w:rPr>
        <w:rtl/>
      </w:rPr>
    </w:pPr>
  </w:p>
  <w:p w14:paraId="3602D8DB" w14:textId="77777777" w:rsidR="002D796A" w:rsidRPr="00682B33" w:rsidRDefault="002D796A" w:rsidP="00682B33">
    <w:pPr>
      <w:pStyle w:val="a3"/>
      <w:tabs>
        <w:tab w:val="left" w:pos="869"/>
        <w:tab w:val="center" w:pos="4762"/>
      </w:tabs>
      <w:jc w:val="both"/>
      <w:rPr>
        <w:noProof/>
        <w:rtl/>
      </w:rPr>
    </w:pPr>
    <w:r w:rsidRPr="00682B33">
      <w:rPr>
        <w:b/>
        <w:bCs/>
      </w:rPr>
      <w:t>M</w:t>
    </w:r>
    <w:r w:rsidR="00682B33" w:rsidRPr="00682B33">
      <w:rPr>
        <w:b/>
        <w:bCs/>
        <w:sz w:val="26"/>
        <w:szCs w:val="26"/>
      </w:rPr>
      <w:t>ajd</w:t>
    </w:r>
    <w:r w:rsidRPr="00682B33">
      <w:rPr>
        <w:b/>
        <w:bCs/>
        <w:sz w:val="26"/>
        <w:szCs w:val="26"/>
      </w:rPr>
      <w:t xml:space="preserve"> A</w:t>
    </w:r>
    <w:r w:rsidR="00682B33" w:rsidRPr="00682B33">
      <w:rPr>
        <w:b/>
        <w:bCs/>
        <w:sz w:val="26"/>
        <w:szCs w:val="26"/>
      </w:rPr>
      <w:t>lkurum-</w:t>
    </w:r>
    <w:r w:rsidRPr="00682B33">
      <w:rPr>
        <w:b/>
        <w:bCs/>
        <w:sz w:val="26"/>
        <w:szCs w:val="26"/>
      </w:rPr>
      <w:t>L</w:t>
    </w:r>
    <w:r w:rsidR="00682B33" w:rsidRPr="00682B33">
      <w:rPr>
        <w:b/>
        <w:bCs/>
        <w:sz w:val="26"/>
        <w:szCs w:val="26"/>
      </w:rPr>
      <w:t>ocal</w:t>
    </w:r>
    <w:r w:rsidRPr="00682B33">
      <w:rPr>
        <w:b/>
        <w:bCs/>
        <w:sz w:val="26"/>
        <w:szCs w:val="26"/>
      </w:rPr>
      <w:t xml:space="preserve"> C</w:t>
    </w:r>
    <w:r w:rsidR="00682B33" w:rsidRPr="00682B33">
      <w:rPr>
        <w:b/>
        <w:bCs/>
        <w:sz w:val="26"/>
        <w:szCs w:val="26"/>
      </w:rPr>
      <w:t xml:space="preserve">ouncil        </w:t>
    </w:r>
    <w:r w:rsidR="00682B33" w:rsidRPr="00682B33">
      <w:rPr>
        <w:noProof/>
      </w:rPr>
      <w:t xml:space="preserve">                                  </w:t>
    </w:r>
  </w:p>
  <w:p w14:paraId="26460F52" w14:textId="77777777" w:rsidR="002D796A" w:rsidRPr="00235E6F" w:rsidRDefault="008E304B" w:rsidP="002D796A">
    <w:pPr>
      <w:pStyle w:val="a3"/>
      <w:jc w:val="center"/>
      <w:rPr>
        <w:rtl/>
      </w:rPr>
    </w:pPr>
    <w:r>
      <w:rPr>
        <w:noProof/>
        <w:rtl/>
      </w:rPr>
      <mc:AlternateContent>
        <mc:Choice Requires="wps">
          <w:drawing>
            <wp:anchor distT="0" distB="0" distL="114300" distR="114300" simplePos="0" relativeHeight="251658240" behindDoc="0" locked="0" layoutInCell="1" allowOverlap="1" wp14:anchorId="5108E5EE" wp14:editId="5D69BAB1">
              <wp:simplePos x="0" y="0"/>
              <wp:positionH relativeFrom="column">
                <wp:posOffset>0</wp:posOffset>
              </wp:positionH>
              <wp:positionV relativeFrom="paragraph">
                <wp:posOffset>45720</wp:posOffset>
              </wp:positionV>
              <wp:extent cx="6057900" cy="0"/>
              <wp:effectExtent l="19050" t="26670" r="19050" b="2095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0579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F4819F" id="Line 2"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pt" to="477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" strokeweight="3pt">
              <v:stroke linestyle="thinTh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48776" w14:textId="77777777" w:rsidR="00FA0E0D" w:rsidRDefault="00FA0E0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635D"/>
    <w:multiLevelType w:val="hybridMultilevel"/>
    <w:tmpl w:val="5AD048E2"/>
    <w:lvl w:ilvl="0" w:tplc="02EA17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51FCA"/>
    <w:multiLevelType w:val="hybridMultilevel"/>
    <w:tmpl w:val="B79ED82E"/>
    <w:lvl w:ilvl="0" w:tplc="900A491A">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313BB"/>
    <w:multiLevelType w:val="hybridMultilevel"/>
    <w:tmpl w:val="4986E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57078"/>
    <w:multiLevelType w:val="hybridMultilevel"/>
    <w:tmpl w:val="56487DFC"/>
    <w:lvl w:ilvl="0" w:tplc="9FB8E86E">
      <w:start w:val="1"/>
      <w:numFmt w:val="decimal"/>
      <w:lvlText w:val="%1-"/>
      <w:lvlJc w:val="left"/>
      <w:pPr>
        <w:ind w:left="720" w:hanging="360"/>
      </w:pPr>
      <w:rPr>
        <w:rFonts w:cs="David"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9C7018"/>
    <w:multiLevelType w:val="hybridMultilevel"/>
    <w:tmpl w:val="99583420"/>
    <w:lvl w:ilvl="0" w:tplc="938015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B2EB5"/>
    <w:multiLevelType w:val="hybridMultilevel"/>
    <w:tmpl w:val="83664A5E"/>
    <w:lvl w:ilvl="0" w:tplc="8A2077AE">
      <w:start w:val="1"/>
      <w:numFmt w:val="decimal"/>
      <w:lvlText w:val="%1."/>
      <w:lvlJc w:val="left"/>
      <w:pPr>
        <w:ind w:left="502"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8F43002"/>
    <w:multiLevelType w:val="hybridMultilevel"/>
    <w:tmpl w:val="37CCD9C8"/>
    <w:lvl w:ilvl="0" w:tplc="A1860D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57E44"/>
    <w:multiLevelType w:val="hybridMultilevel"/>
    <w:tmpl w:val="988A8426"/>
    <w:lvl w:ilvl="0" w:tplc="1624DF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727D4"/>
    <w:multiLevelType w:val="hybridMultilevel"/>
    <w:tmpl w:val="0052BD7C"/>
    <w:lvl w:ilvl="0" w:tplc="CB2026E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23A4E8C"/>
    <w:multiLevelType w:val="hybridMultilevel"/>
    <w:tmpl w:val="51D492EA"/>
    <w:lvl w:ilvl="0" w:tplc="B78C1F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2C01FA"/>
    <w:multiLevelType w:val="hybridMultilevel"/>
    <w:tmpl w:val="1376F774"/>
    <w:lvl w:ilvl="0" w:tplc="20F0FA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637DED"/>
    <w:multiLevelType w:val="hybridMultilevel"/>
    <w:tmpl w:val="F8B4C062"/>
    <w:lvl w:ilvl="0" w:tplc="0D0039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DB3606"/>
    <w:multiLevelType w:val="hybridMultilevel"/>
    <w:tmpl w:val="9EB06FD8"/>
    <w:lvl w:ilvl="0" w:tplc="3FC62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37067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125180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5792153">
    <w:abstractNumId w:val="3"/>
  </w:num>
  <w:num w:numId="4" w16cid:durableId="266886164">
    <w:abstractNumId w:val="4"/>
  </w:num>
  <w:num w:numId="5" w16cid:durableId="1774088419">
    <w:abstractNumId w:val="7"/>
  </w:num>
  <w:num w:numId="6" w16cid:durableId="1139153620">
    <w:abstractNumId w:val="6"/>
  </w:num>
  <w:num w:numId="7" w16cid:durableId="1623458741">
    <w:abstractNumId w:val="12"/>
  </w:num>
  <w:num w:numId="8" w16cid:durableId="282687767">
    <w:abstractNumId w:val="1"/>
  </w:num>
  <w:num w:numId="9" w16cid:durableId="1478836612">
    <w:abstractNumId w:val="11"/>
  </w:num>
  <w:num w:numId="10" w16cid:durableId="488715325">
    <w:abstractNumId w:val="10"/>
  </w:num>
  <w:num w:numId="11" w16cid:durableId="99296792">
    <w:abstractNumId w:val="9"/>
  </w:num>
  <w:num w:numId="12" w16cid:durableId="1532256044">
    <w:abstractNumId w:val="0"/>
  </w:num>
  <w:num w:numId="13" w16cid:durableId="801731593">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7F"/>
    <w:rsid w:val="0000385B"/>
    <w:rsid w:val="00011778"/>
    <w:rsid w:val="00052760"/>
    <w:rsid w:val="00052E40"/>
    <w:rsid w:val="00054BE9"/>
    <w:rsid w:val="00062692"/>
    <w:rsid w:val="0006286F"/>
    <w:rsid w:val="00063B3A"/>
    <w:rsid w:val="0007271A"/>
    <w:rsid w:val="000808D1"/>
    <w:rsid w:val="000824E0"/>
    <w:rsid w:val="000919CA"/>
    <w:rsid w:val="000A5132"/>
    <w:rsid w:val="000C20BD"/>
    <w:rsid w:val="000C393B"/>
    <w:rsid w:val="000C5E86"/>
    <w:rsid w:val="000D22F6"/>
    <w:rsid w:val="000D62DA"/>
    <w:rsid w:val="000E3883"/>
    <w:rsid w:val="001045A7"/>
    <w:rsid w:val="00107EB0"/>
    <w:rsid w:val="00115731"/>
    <w:rsid w:val="00116817"/>
    <w:rsid w:val="00122078"/>
    <w:rsid w:val="00123E9A"/>
    <w:rsid w:val="0013510B"/>
    <w:rsid w:val="00135359"/>
    <w:rsid w:val="00136CD6"/>
    <w:rsid w:val="00143BCB"/>
    <w:rsid w:val="00145CF1"/>
    <w:rsid w:val="001578CD"/>
    <w:rsid w:val="00177E37"/>
    <w:rsid w:val="00187612"/>
    <w:rsid w:val="0019161A"/>
    <w:rsid w:val="001970DB"/>
    <w:rsid w:val="001A5082"/>
    <w:rsid w:val="001A7687"/>
    <w:rsid w:val="001B6A7D"/>
    <w:rsid w:val="001C1EDF"/>
    <w:rsid w:val="001E3097"/>
    <w:rsid w:val="001E54E4"/>
    <w:rsid w:val="001E6C60"/>
    <w:rsid w:val="001E7745"/>
    <w:rsid w:val="00203A59"/>
    <w:rsid w:val="002106B6"/>
    <w:rsid w:val="0021466D"/>
    <w:rsid w:val="0022098A"/>
    <w:rsid w:val="00224388"/>
    <w:rsid w:val="002270E3"/>
    <w:rsid w:val="00243C60"/>
    <w:rsid w:val="00267454"/>
    <w:rsid w:val="00270410"/>
    <w:rsid w:val="00272F8C"/>
    <w:rsid w:val="002A1597"/>
    <w:rsid w:val="002A46BD"/>
    <w:rsid w:val="002A6051"/>
    <w:rsid w:val="002C4C95"/>
    <w:rsid w:val="002D0C92"/>
    <w:rsid w:val="002D49D6"/>
    <w:rsid w:val="002D689F"/>
    <w:rsid w:val="002D796A"/>
    <w:rsid w:val="002E1E84"/>
    <w:rsid w:val="002E777D"/>
    <w:rsid w:val="003274EB"/>
    <w:rsid w:val="00337EA0"/>
    <w:rsid w:val="00386900"/>
    <w:rsid w:val="0039503E"/>
    <w:rsid w:val="003A0455"/>
    <w:rsid w:val="003A1F5F"/>
    <w:rsid w:val="003B4AE5"/>
    <w:rsid w:val="003C58FC"/>
    <w:rsid w:val="003D14C2"/>
    <w:rsid w:val="00400B70"/>
    <w:rsid w:val="00404C5B"/>
    <w:rsid w:val="00414995"/>
    <w:rsid w:val="00425FC0"/>
    <w:rsid w:val="004454B4"/>
    <w:rsid w:val="0044574E"/>
    <w:rsid w:val="004669BB"/>
    <w:rsid w:val="00475555"/>
    <w:rsid w:val="00486380"/>
    <w:rsid w:val="00493AD8"/>
    <w:rsid w:val="004954F3"/>
    <w:rsid w:val="004A2289"/>
    <w:rsid w:val="004B6A75"/>
    <w:rsid w:val="004D45CF"/>
    <w:rsid w:val="004D6361"/>
    <w:rsid w:val="004E21C5"/>
    <w:rsid w:val="004E67AF"/>
    <w:rsid w:val="004F7313"/>
    <w:rsid w:val="005018E5"/>
    <w:rsid w:val="005027E5"/>
    <w:rsid w:val="00510034"/>
    <w:rsid w:val="005200A8"/>
    <w:rsid w:val="00523CDB"/>
    <w:rsid w:val="00524A5D"/>
    <w:rsid w:val="00546367"/>
    <w:rsid w:val="00555895"/>
    <w:rsid w:val="00555C35"/>
    <w:rsid w:val="00555D96"/>
    <w:rsid w:val="00582B21"/>
    <w:rsid w:val="005839C7"/>
    <w:rsid w:val="005A2994"/>
    <w:rsid w:val="005E2ADF"/>
    <w:rsid w:val="005E44FB"/>
    <w:rsid w:val="005E5861"/>
    <w:rsid w:val="005F136A"/>
    <w:rsid w:val="005F4E14"/>
    <w:rsid w:val="006302E6"/>
    <w:rsid w:val="00636078"/>
    <w:rsid w:val="0064157F"/>
    <w:rsid w:val="006438E2"/>
    <w:rsid w:val="00682B33"/>
    <w:rsid w:val="00684B26"/>
    <w:rsid w:val="006952AD"/>
    <w:rsid w:val="0069693B"/>
    <w:rsid w:val="006A4976"/>
    <w:rsid w:val="006C080D"/>
    <w:rsid w:val="006E3C7A"/>
    <w:rsid w:val="006F0F9A"/>
    <w:rsid w:val="00701108"/>
    <w:rsid w:val="0070539B"/>
    <w:rsid w:val="00711267"/>
    <w:rsid w:val="00762A75"/>
    <w:rsid w:val="0076670A"/>
    <w:rsid w:val="00777B74"/>
    <w:rsid w:val="00777CBD"/>
    <w:rsid w:val="0078638C"/>
    <w:rsid w:val="00793AF0"/>
    <w:rsid w:val="007A062B"/>
    <w:rsid w:val="007B0496"/>
    <w:rsid w:val="007B12D1"/>
    <w:rsid w:val="007B2DA4"/>
    <w:rsid w:val="007B48A0"/>
    <w:rsid w:val="007B5A83"/>
    <w:rsid w:val="007B70D6"/>
    <w:rsid w:val="007C017F"/>
    <w:rsid w:val="007E5634"/>
    <w:rsid w:val="007F10E8"/>
    <w:rsid w:val="008010E5"/>
    <w:rsid w:val="00807B33"/>
    <w:rsid w:val="00811FBB"/>
    <w:rsid w:val="0081405D"/>
    <w:rsid w:val="00820A5B"/>
    <w:rsid w:val="00823B9E"/>
    <w:rsid w:val="00825031"/>
    <w:rsid w:val="00827720"/>
    <w:rsid w:val="00831570"/>
    <w:rsid w:val="00834BCE"/>
    <w:rsid w:val="008411D7"/>
    <w:rsid w:val="00855776"/>
    <w:rsid w:val="00860267"/>
    <w:rsid w:val="00860EA7"/>
    <w:rsid w:val="00867D47"/>
    <w:rsid w:val="00881033"/>
    <w:rsid w:val="00883925"/>
    <w:rsid w:val="008842BB"/>
    <w:rsid w:val="00895F12"/>
    <w:rsid w:val="008A6F76"/>
    <w:rsid w:val="008A7195"/>
    <w:rsid w:val="008B5F77"/>
    <w:rsid w:val="008C3562"/>
    <w:rsid w:val="008C49DD"/>
    <w:rsid w:val="008C7681"/>
    <w:rsid w:val="008D7B5F"/>
    <w:rsid w:val="008E075F"/>
    <w:rsid w:val="008E24DA"/>
    <w:rsid w:val="008E27E5"/>
    <w:rsid w:val="008E304B"/>
    <w:rsid w:val="00900D6D"/>
    <w:rsid w:val="00901661"/>
    <w:rsid w:val="009035AC"/>
    <w:rsid w:val="009075E6"/>
    <w:rsid w:val="009203B9"/>
    <w:rsid w:val="00931DC6"/>
    <w:rsid w:val="00935C8D"/>
    <w:rsid w:val="0094452D"/>
    <w:rsid w:val="0096154A"/>
    <w:rsid w:val="009803F9"/>
    <w:rsid w:val="009A3A25"/>
    <w:rsid w:val="009D142B"/>
    <w:rsid w:val="009F2FAC"/>
    <w:rsid w:val="00A11716"/>
    <w:rsid w:val="00A22858"/>
    <w:rsid w:val="00A30166"/>
    <w:rsid w:val="00A36C1C"/>
    <w:rsid w:val="00A471B7"/>
    <w:rsid w:val="00A47F3A"/>
    <w:rsid w:val="00A73851"/>
    <w:rsid w:val="00AA3B6C"/>
    <w:rsid w:val="00AB3936"/>
    <w:rsid w:val="00AC40CD"/>
    <w:rsid w:val="00AE285B"/>
    <w:rsid w:val="00B00D04"/>
    <w:rsid w:val="00B0260D"/>
    <w:rsid w:val="00B05EAD"/>
    <w:rsid w:val="00B1463D"/>
    <w:rsid w:val="00B20189"/>
    <w:rsid w:val="00B20A5C"/>
    <w:rsid w:val="00B31456"/>
    <w:rsid w:val="00B31C37"/>
    <w:rsid w:val="00B31D47"/>
    <w:rsid w:val="00B34B1F"/>
    <w:rsid w:val="00B35656"/>
    <w:rsid w:val="00B410B4"/>
    <w:rsid w:val="00B44856"/>
    <w:rsid w:val="00B473D0"/>
    <w:rsid w:val="00B56020"/>
    <w:rsid w:val="00B634F5"/>
    <w:rsid w:val="00B67746"/>
    <w:rsid w:val="00B74142"/>
    <w:rsid w:val="00B77AE8"/>
    <w:rsid w:val="00B8596B"/>
    <w:rsid w:val="00BA4FDC"/>
    <w:rsid w:val="00BA78CB"/>
    <w:rsid w:val="00BD6AA0"/>
    <w:rsid w:val="00BD7263"/>
    <w:rsid w:val="00BE031E"/>
    <w:rsid w:val="00BE0CF6"/>
    <w:rsid w:val="00BF107B"/>
    <w:rsid w:val="00BF11AD"/>
    <w:rsid w:val="00BF34AB"/>
    <w:rsid w:val="00BF4ED8"/>
    <w:rsid w:val="00C02817"/>
    <w:rsid w:val="00C07C37"/>
    <w:rsid w:val="00C14A0D"/>
    <w:rsid w:val="00C1553D"/>
    <w:rsid w:val="00C15F0B"/>
    <w:rsid w:val="00C16D5F"/>
    <w:rsid w:val="00C20B49"/>
    <w:rsid w:val="00C20E2C"/>
    <w:rsid w:val="00C27B13"/>
    <w:rsid w:val="00C328E8"/>
    <w:rsid w:val="00C378CA"/>
    <w:rsid w:val="00C40DD7"/>
    <w:rsid w:val="00C7201C"/>
    <w:rsid w:val="00C820C9"/>
    <w:rsid w:val="00C86FF4"/>
    <w:rsid w:val="00C951D9"/>
    <w:rsid w:val="00CA2D11"/>
    <w:rsid w:val="00CA6649"/>
    <w:rsid w:val="00CB29E4"/>
    <w:rsid w:val="00CB3CAC"/>
    <w:rsid w:val="00CC06EF"/>
    <w:rsid w:val="00CC6CAF"/>
    <w:rsid w:val="00CD5A9B"/>
    <w:rsid w:val="00CD612D"/>
    <w:rsid w:val="00CF20A9"/>
    <w:rsid w:val="00CF3361"/>
    <w:rsid w:val="00CF6169"/>
    <w:rsid w:val="00D100C0"/>
    <w:rsid w:val="00D218F3"/>
    <w:rsid w:val="00D21AF2"/>
    <w:rsid w:val="00D41DA9"/>
    <w:rsid w:val="00D44638"/>
    <w:rsid w:val="00D60CE4"/>
    <w:rsid w:val="00D71142"/>
    <w:rsid w:val="00D72E68"/>
    <w:rsid w:val="00D92409"/>
    <w:rsid w:val="00D93D15"/>
    <w:rsid w:val="00D97B36"/>
    <w:rsid w:val="00DB100E"/>
    <w:rsid w:val="00DB3168"/>
    <w:rsid w:val="00DB3F7F"/>
    <w:rsid w:val="00DC1633"/>
    <w:rsid w:val="00DD0B4D"/>
    <w:rsid w:val="00DD1943"/>
    <w:rsid w:val="00DF034A"/>
    <w:rsid w:val="00DF0B29"/>
    <w:rsid w:val="00DF2A08"/>
    <w:rsid w:val="00E21D87"/>
    <w:rsid w:val="00E236D4"/>
    <w:rsid w:val="00E301DD"/>
    <w:rsid w:val="00E34E7E"/>
    <w:rsid w:val="00E35E1C"/>
    <w:rsid w:val="00E36110"/>
    <w:rsid w:val="00E40468"/>
    <w:rsid w:val="00E40CF3"/>
    <w:rsid w:val="00E4172E"/>
    <w:rsid w:val="00E42BA2"/>
    <w:rsid w:val="00E55C91"/>
    <w:rsid w:val="00E6105E"/>
    <w:rsid w:val="00E6119C"/>
    <w:rsid w:val="00E913EA"/>
    <w:rsid w:val="00EA1ABF"/>
    <w:rsid w:val="00EB0922"/>
    <w:rsid w:val="00ED538A"/>
    <w:rsid w:val="00ED67E7"/>
    <w:rsid w:val="00EE5E26"/>
    <w:rsid w:val="00EE7700"/>
    <w:rsid w:val="00EF687A"/>
    <w:rsid w:val="00EF7EB7"/>
    <w:rsid w:val="00F10EA6"/>
    <w:rsid w:val="00F330C5"/>
    <w:rsid w:val="00F468C4"/>
    <w:rsid w:val="00F4712D"/>
    <w:rsid w:val="00F56E74"/>
    <w:rsid w:val="00F733B8"/>
    <w:rsid w:val="00F9079D"/>
    <w:rsid w:val="00FA0E0D"/>
    <w:rsid w:val="00FA3F9F"/>
    <w:rsid w:val="00FB21B7"/>
    <w:rsid w:val="00FB4E8B"/>
    <w:rsid w:val="00FB6349"/>
    <w:rsid w:val="00FD0DB6"/>
    <w:rsid w:val="00FF50A0"/>
    <w:rsid w:val="00FF61F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E8776"/>
  <w15:docId w15:val="{2E82291B-FB67-4E22-82B7-0F1AA20A2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3F7F"/>
    <w:pPr>
      <w:spacing w:after="160" w:line="256" w:lineRule="auto"/>
    </w:pPr>
    <w:rPr>
      <w:rFonts w:asciiTheme="minorHAnsi" w:eastAsiaTheme="minorHAnsi" w:hAnsiTheme="minorHAnsi" w:cstheme="minorBidi"/>
      <w:sz w:val="22"/>
      <w:szCs w:val="22"/>
      <w:lang w:bidi="ar-SA"/>
    </w:rPr>
  </w:style>
  <w:style w:type="paragraph" w:styleId="2">
    <w:name w:val="heading 2"/>
    <w:basedOn w:val="a"/>
    <w:next w:val="a"/>
    <w:link w:val="20"/>
    <w:semiHidden/>
    <w:unhideWhenUsed/>
    <w:qFormat/>
    <w:rsid w:val="007F10E8"/>
    <w:pPr>
      <w:keepNext/>
      <w:bidi/>
      <w:spacing w:after="0" w:line="240" w:lineRule="auto"/>
      <w:outlineLvl w:val="1"/>
    </w:pPr>
    <w:rPr>
      <w:rFonts w:ascii="Times New Roman" w:eastAsia="Times New Roman" w:hAnsi="Times New Roman" w:cs="David"/>
      <w:sz w:val="20"/>
      <w:szCs w:val="28"/>
      <w:lang w:bidi="he-IL"/>
    </w:rPr>
  </w:style>
  <w:style w:type="paragraph" w:styleId="5">
    <w:name w:val="heading 5"/>
    <w:basedOn w:val="a"/>
    <w:next w:val="a"/>
    <w:link w:val="50"/>
    <w:semiHidden/>
    <w:unhideWhenUsed/>
    <w:qFormat/>
    <w:rsid w:val="007F10E8"/>
    <w:pPr>
      <w:keepNext/>
      <w:bidi/>
      <w:spacing w:after="0" w:line="240" w:lineRule="auto"/>
      <w:jc w:val="center"/>
      <w:outlineLvl w:val="4"/>
    </w:pPr>
    <w:rPr>
      <w:rFonts w:ascii="Times New Roman" w:eastAsia="Times New Roman" w:hAnsi="Times New Roman" w:cs="David"/>
      <w:sz w:val="20"/>
      <w:szCs w:val="28"/>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D796A"/>
    <w:pPr>
      <w:tabs>
        <w:tab w:val="center" w:pos="4153"/>
        <w:tab w:val="right" w:pos="8306"/>
      </w:tabs>
      <w:bidi/>
      <w:spacing w:after="0" w:line="240" w:lineRule="auto"/>
    </w:pPr>
    <w:rPr>
      <w:rFonts w:ascii="Times New Roman" w:eastAsia="Times New Roman" w:hAnsi="Times New Roman" w:cs="Times New Roman"/>
      <w:sz w:val="24"/>
      <w:szCs w:val="24"/>
      <w:lang w:bidi="he-IL"/>
    </w:rPr>
  </w:style>
  <w:style w:type="paragraph" w:styleId="a4">
    <w:name w:val="footer"/>
    <w:basedOn w:val="a"/>
    <w:rsid w:val="002D796A"/>
    <w:pPr>
      <w:tabs>
        <w:tab w:val="center" w:pos="4153"/>
        <w:tab w:val="right" w:pos="8306"/>
      </w:tabs>
      <w:bidi/>
      <w:spacing w:after="0" w:line="240" w:lineRule="auto"/>
    </w:pPr>
    <w:rPr>
      <w:rFonts w:ascii="Times New Roman" w:eastAsia="Times New Roman" w:hAnsi="Times New Roman" w:cs="Times New Roman"/>
      <w:sz w:val="24"/>
      <w:szCs w:val="24"/>
      <w:lang w:bidi="he-IL"/>
    </w:rPr>
  </w:style>
  <w:style w:type="table" w:styleId="a5">
    <w:name w:val="Table Grid"/>
    <w:basedOn w:val="a1"/>
    <w:rsid w:val="002D796A"/>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E304B"/>
    <w:pPr>
      <w:bidi/>
      <w:spacing w:after="0" w:line="240" w:lineRule="auto"/>
      <w:ind w:left="720"/>
      <w:contextualSpacing/>
    </w:pPr>
    <w:rPr>
      <w:rFonts w:ascii="Times New Roman" w:eastAsia="Times New Roman" w:hAnsi="Times New Roman" w:cs="Times New Roman"/>
      <w:sz w:val="24"/>
      <w:szCs w:val="24"/>
      <w:lang w:bidi="he-IL"/>
    </w:rPr>
  </w:style>
  <w:style w:type="paragraph" w:styleId="a7">
    <w:name w:val="Balloon Text"/>
    <w:basedOn w:val="a"/>
    <w:link w:val="a8"/>
    <w:rsid w:val="00F733B8"/>
    <w:pPr>
      <w:bidi/>
      <w:spacing w:after="0"/>
    </w:pPr>
    <w:rPr>
      <w:rFonts w:ascii="Tahoma" w:eastAsia="Times New Roman" w:hAnsi="Tahoma" w:cs="Tahoma"/>
      <w:sz w:val="16"/>
      <w:szCs w:val="16"/>
      <w:lang w:bidi="he-IL"/>
    </w:rPr>
  </w:style>
  <w:style w:type="character" w:customStyle="1" w:styleId="a8">
    <w:name w:val="טקסט בלונים תו"/>
    <w:basedOn w:val="a0"/>
    <w:link w:val="a7"/>
    <w:rsid w:val="00F733B8"/>
    <w:rPr>
      <w:rFonts w:ascii="Tahoma" w:hAnsi="Tahoma" w:cs="Tahoma"/>
      <w:sz w:val="16"/>
      <w:szCs w:val="16"/>
    </w:rPr>
  </w:style>
  <w:style w:type="paragraph" w:styleId="a9">
    <w:name w:val="No Spacing"/>
    <w:uiPriority w:val="1"/>
    <w:qFormat/>
    <w:rsid w:val="001A5082"/>
    <w:pPr>
      <w:bidi/>
    </w:pPr>
    <w:rPr>
      <w:sz w:val="24"/>
      <w:szCs w:val="24"/>
    </w:rPr>
  </w:style>
  <w:style w:type="paragraph" w:customStyle="1" w:styleId="1">
    <w:name w:val="חתימה1"/>
    <w:basedOn w:val="a"/>
    <w:rsid w:val="001A5082"/>
    <w:pPr>
      <w:tabs>
        <w:tab w:val="left" w:pos="567"/>
        <w:tab w:val="left" w:pos="1134"/>
        <w:tab w:val="left" w:pos="1701"/>
        <w:tab w:val="left" w:pos="2268"/>
      </w:tabs>
      <w:bidi/>
      <w:spacing w:before="200" w:after="0"/>
      <w:ind w:left="5103"/>
      <w:jc w:val="center"/>
    </w:pPr>
    <w:rPr>
      <w:rFonts w:ascii="Times New Roman" w:eastAsia="Times New Roman" w:hAnsi="Times New Roman" w:cs="David"/>
      <w:bCs/>
      <w:sz w:val="20"/>
      <w:szCs w:val="24"/>
      <w:lang w:bidi="he-IL"/>
    </w:rPr>
  </w:style>
  <w:style w:type="paragraph" w:customStyle="1" w:styleId="10">
    <w:name w:val="רגיל1"/>
    <w:basedOn w:val="a"/>
    <w:rsid w:val="001A5082"/>
    <w:pPr>
      <w:tabs>
        <w:tab w:val="left" w:pos="567"/>
        <w:tab w:val="left" w:pos="1134"/>
        <w:tab w:val="left" w:pos="1701"/>
        <w:tab w:val="left" w:pos="2268"/>
      </w:tabs>
      <w:bidi/>
      <w:spacing w:before="200" w:after="0" w:line="300" w:lineRule="exact"/>
      <w:jc w:val="both"/>
    </w:pPr>
    <w:rPr>
      <w:rFonts w:ascii="Times New Roman" w:eastAsia="Times New Roman" w:hAnsi="Times New Roman" w:cs="David"/>
      <w:sz w:val="20"/>
      <w:szCs w:val="24"/>
      <w:lang w:bidi="he-IL"/>
    </w:rPr>
  </w:style>
  <w:style w:type="character" w:customStyle="1" w:styleId="20">
    <w:name w:val="כותרת 2 תו"/>
    <w:basedOn w:val="a0"/>
    <w:link w:val="2"/>
    <w:semiHidden/>
    <w:rsid w:val="007F10E8"/>
    <w:rPr>
      <w:rFonts w:cs="David"/>
      <w:szCs w:val="28"/>
    </w:rPr>
  </w:style>
  <w:style w:type="character" w:customStyle="1" w:styleId="50">
    <w:name w:val="כותרת 5 תו"/>
    <w:basedOn w:val="a0"/>
    <w:link w:val="5"/>
    <w:semiHidden/>
    <w:rsid w:val="007F10E8"/>
    <w:rPr>
      <w:rFonts w:cs="David"/>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311419">
      <w:bodyDiv w:val="1"/>
      <w:marLeft w:val="0"/>
      <w:marRight w:val="0"/>
      <w:marTop w:val="0"/>
      <w:marBottom w:val="0"/>
      <w:divBdr>
        <w:top w:val="none" w:sz="0" w:space="0" w:color="auto"/>
        <w:left w:val="none" w:sz="0" w:space="0" w:color="auto"/>
        <w:bottom w:val="none" w:sz="0" w:space="0" w:color="auto"/>
        <w:right w:val="none" w:sz="0" w:space="0" w:color="auto"/>
      </w:divBdr>
    </w:div>
    <w:div w:id="323165414">
      <w:bodyDiv w:val="1"/>
      <w:marLeft w:val="0"/>
      <w:marRight w:val="0"/>
      <w:marTop w:val="0"/>
      <w:marBottom w:val="0"/>
      <w:divBdr>
        <w:top w:val="none" w:sz="0" w:space="0" w:color="auto"/>
        <w:left w:val="none" w:sz="0" w:space="0" w:color="auto"/>
        <w:bottom w:val="none" w:sz="0" w:space="0" w:color="auto"/>
        <w:right w:val="none" w:sz="0" w:space="0" w:color="auto"/>
      </w:divBdr>
    </w:div>
    <w:div w:id="385420459">
      <w:bodyDiv w:val="1"/>
      <w:marLeft w:val="0"/>
      <w:marRight w:val="0"/>
      <w:marTop w:val="0"/>
      <w:marBottom w:val="0"/>
      <w:divBdr>
        <w:top w:val="none" w:sz="0" w:space="0" w:color="auto"/>
        <w:left w:val="none" w:sz="0" w:space="0" w:color="auto"/>
        <w:bottom w:val="none" w:sz="0" w:space="0" w:color="auto"/>
        <w:right w:val="none" w:sz="0" w:space="0" w:color="auto"/>
      </w:divBdr>
    </w:div>
    <w:div w:id="643510680">
      <w:bodyDiv w:val="1"/>
      <w:marLeft w:val="0"/>
      <w:marRight w:val="0"/>
      <w:marTop w:val="0"/>
      <w:marBottom w:val="0"/>
      <w:divBdr>
        <w:top w:val="none" w:sz="0" w:space="0" w:color="auto"/>
        <w:left w:val="none" w:sz="0" w:space="0" w:color="auto"/>
        <w:bottom w:val="none" w:sz="0" w:space="0" w:color="auto"/>
        <w:right w:val="none" w:sz="0" w:space="0" w:color="auto"/>
      </w:divBdr>
    </w:div>
    <w:div w:id="1070344408">
      <w:bodyDiv w:val="1"/>
      <w:marLeft w:val="0"/>
      <w:marRight w:val="0"/>
      <w:marTop w:val="0"/>
      <w:marBottom w:val="0"/>
      <w:divBdr>
        <w:top w:val="none" w:sz="0" w:space="0" w:color="auto"/>
        <w:left w:val="none" w:sz="0" w:space="0" w:color="auto"/>
        <w:bottom w:val="none" w:sz="0" w:space="0" w:color="auto"/>
        <w:right w:val="none" w:sz="0" w:space="0" w:color="auto"/>
      </w:divBdr>
    </w:div>
    <w:div w:id="1193573220">
      <w:bodyDiv w:val="1"/>
      <w:marLeft w:val="0"/>
      <w:marRight w:val="0"/>
      <w:marTop w:val="0"/>
      <w:marBottom w:val="0"/>
      <w:divBdr>
        <w:top w:val="none" w:sz="0" w:space="0" w:color="auto"/>
        <w:left w:val="none" w:sz="0" w:space="0" w:color="auto"/>
        <w:bottom w:val="none" w:sz="0" w:space="0" w:color="auto"/>
        <w:right w:val="none" w:sz="0" w:space="0" w:color="auto"/>
      </w:divBdr>
    </w:div>
    <w:div w:id="1482959488">
      <w:bodyDiv w:val="1"/>
      <w:marLeft w:val="0"/>
      <w:marRight w:val="0"/>
      <w:marTop w:val="0"/>
      <w:marBottom w:val="0"/>
      <w:divBdr>
        <w:top w:val="none" w:sz="0" w:space="0" w:color="auto"/>
        <w:left w:val="none" w:sz="0" w:space="0" w:color="auto"/>
        <w:bottom w:val="none" w:sz="0" w:space="0" w:color="auto"/>
        <w:right w:val="none" w:sz="0" w:space="0" w:color="auto"/>
      </w:divBdr>
    </w:div>
    <w:div w:id="1708797851">
      <w:bodyDiv w:val="1"/>
      <w:marLeft w:val="0"/>
      <w:marRight w:val="0"/>
      <w:marTop w:val="0"/>
      <w:marBottom w:val="0"/>
      <w:divBdr>
        <w:top w:val="none" w:sz="0" w:space="0" w:color="auto"/>
        <w:left w:val="none" w:sz="0" w:space="0" w:color="auto"/>
        <w:bottom w:val="none" w:sz="0" w:space="0" w:color="auto"/>
        <w:right w:val="none" w:sz="0" w:space="0" w:color="auto"/>
      </w:divBdr>
    </w:div>
    <w:div w:id="1755937073">
      <w:bodyDiv w:val="1"/>
      <w:marLeft w:val="0"/>
      <w:marRight w:val="0"/>
      <w:marTop w:val="0"/>
      <w:marBottom w:val="0"/>
      <w:divBdr>
        <w:top w:val="none" w:sz="0" w:space="0" w:color="auto"/>
        <w:left w:val="none" w:sz="0" w:space="0" w:color="auto"/>
        <w:bottom w:val="none" w:sz="0" w:space="0" w:color="auto"/>
        <w:right w:val="none" w:sz="0" w:space="0" w:color="auto"/>
      </w:divBdr>
    </w:div>
    <w:div w:id="1937129359">
      <w:bodyDiv w:val="1"/>
      <w:marLeft w:val="0"/>
      <w:marRight w:val="0"/>
      <w:marTop w:val="0"/>
      <w:marBottom w:val="0"/>
      <w:divBdr>
        <w:top w:val="none" w:sz="0" w:space="0" w:color="auto"/>
        <w:left w:val="none" w:sz="0" w:space="0" w:color="auto"/>
        <w:bottom w:val="none" w:sz="0" w:space="0" w:color="auto"/>
        <w:right w:val="none" w:sz="0" w:space="0" w:color="auto"/>
      </w:divBdr>
    </w:div>
    <w:div w:id="2028406761">
      <w:bodyDiv w:val="1"/>
      <w:marLeft w:val="0"/>
      <w:marRight w:val="0"/>
      <w:marTop w:val="0"/>
      <w:marBottom w:val="0"/>
      <w:divBdr>
        <w:top w:val="none" w:sz="0" w:space="0" w:color="auto"/>
        <w:left w:val="none" w:sz="0" w:space="0" w:color="auto"/>
        <w:bottom w:val="none" w:sz="0" w:space="0" w:color="auto"/>
        <w:right w:val="none" w:sz="0" w:space="0" w:color="auto"/>
      </w:divBdr>
    </w:div>
    <w:div w:id="206898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500;&#1493;&#1490;&#1493;.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4E8CA6-0248-40F8-9FEE-DFB607562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Template>
  <TotalTime>0</TotalTime>
  <Pages>1</Pages>
  <Words>258</Words>
  <Characters>1475</Characters>
  <Application>Microsoft Office Word</Application>
  <DocSecurity>0</DocSecurity>
  <Lines>12</Lines>
  <Paragraphs>3</Paragraphs>
  <ScaleCrop>false</ScaleCrop>
  <HeadingPairs>
    <vt:vector size="2" baseType="variant">
      <vt:variant>
        <vt:lpstr>שם</vt:lpstr>
      </vt:variant>
      <vt:variant>
        <vt:i4>1</vt:i4>
      </vt:variant>
    </vt:vector>
  </HeadingPairs>
  <TitlesOfParts>
    <vt:vector size="1" baseType="lpstr">
      <vt:lpstr/>
    </vt:vector>
  </TitlesOfParts>
  <Company>Microsoft</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רבאח מנאע</cp:lastModifiedBy>
  <cp:revision>1</cp:revision>
  <cp:lastPrinted>2021-04-14T09:08:00Z</cp:lastPrinted>
  <dcterms:created xsi:type="dcterms:W3CDTF">2024-02-05T07:57:00Z</dcterms:created>
  <dcterms:modified xsi:type="dcterms:W3CDTF">2024-02-05T08:21:00Z</dcterms:modified>
</cp:coreProperties>
</file>