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A1134" w14:textId="77777777" w:rsidR="00906297" w:rsidRPr="00906297" w:rsidRDefault="00906297" w:rsidP="00906297">
      <w:pPr>
        <w:spacing w:line="36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06297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תוכנית "טיפולים קבוצתיים</w:t>
      </w:r>
      <w:r w:rsidRPr="00906297">
        <w:rPr>
          <w:rFonts w:ascii="David" w:eastAsia="Calibri" w:hAnsi="David" w:cs="David"/>
          <w:b/>
          <w:bCs/>
          <w:sz w:val="28"/>
          <w:szCs w:val="28"/>
          <w:rtl/>
        </w:rPr>
        <w:t>"</w:t>
      </w:r>
    </w:p>
    <w:p w14:paraId="47F2DD91" w14:textId="567A24DE" w:rsidR="00906297" w:rsidRPr="00906297" w:rsidRDefault="00906297" w:rsidP="00906297">
      <w:pPr>
        <w:spacing w:line="360" w:lineRule="auto"/>
        <w:ind w:left="360"/>
        <w:contextualSpacing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906297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906297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מכרז </w:t>
      </w:r>
      <w:r w:rsidRPr="00906297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פומבי </w:t>
      </w:r>
      <w:r w:rsidRPr="00906297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מס' </w:t>
      </w:r>
      <w:r w:rsidR="00C218B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30</w:t>
      </w:r>
      <w:r w:rsidRPr="00906297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/</w:t>
      </w:r>
      <w:r w:rsidR="00C218B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2024</w:t>
      </w:r>
      <w:r w:rsidRPr="00906297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לתפקיד </w:t>
      </w:r>
      <w:r w:rsidRPr="00906297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מטפל באומנות</w:t>
      </w:r>
    </w:p>
    <w:p w14:paraId="1701A298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06297">
        <w:rPr>
          <w:rFonts w:ascii="David" w:eastAsia="Calibri" w:hAnsi="David" w:cs="David"/>
          <w:b/>
          <w:bCs/>
          <w:sz w:val="28"/>
          <w:szCs w:val="28"/>
          <w:rtl/>
        </w:rPr>
        <w:t>הגדרת התפקיד:</w:t>
      </w:r>
    </w:p>
    <w:p w14:paraId="34C76195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  <w:r w:rsidRPr="00906297">
        <w:rPr>
          <w:rFonts w:ascii="David" w:eastAsia="Calibri" w:hAnsi="David" w:cs="David"/>
          <w:sz w:val="26"/>
          <w:szCs w:val="26"/>
          <w:rtl/>
        </w:rPr>
        <w:t xml:space="preserve">מטפל/ת באומנות </w:t>
      </w:r>
    </w:p>
    <w:p w14:paraId="5FF76C17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6"/>
          <w:szCs w:val="26"/>
          <w:rtl/>
        </w:rPr>
      </w:pPr>
    </w:p>
    <w:p w14:paraId="31FA9BD4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06297">
        <w:rPr>
          <w:rFonts w:ascii="David" w:eastAsia="Calibri" w:hAnsi="David" w:cs="David"/>
          <w:b/>
          <w:bCs/>
          <w:sz w:val="28"/>
          <w:szCs w:val="28"/>
          <w:rtl/>
        </w:rPr>
        <w:t xml:space="preserve">היקף העבודה: </w:t>
      </w:r>
    </w:p>
    <w:p w14:paraId="7638D5F3" w14:textId="7F98ECD8" w:rsidR="006F4382" w:rsidRPr="00906297" w:rsidRDefault="00D24B56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  <w:r>
        <w:rPr>
          <w:rFonts w:ascii="David" w:eastAsia="Calibri" w:hAnsi="David" w:cs="David" w:hint="cs"/>
          <w:sz w:val="26"/>
          <w:szCs w:val="26"/>
          <w:rtl/>
        </w:rPr>
        <w:t>10</w:t>
      </w:r>
      <w:r w:rsidR="006F4382" w:rsidRPr="00906297">
        <w:rPr>
          <w:rFonts w:ascii="David" w:eastAsia="Calibri" w:hAnsi="David" w:cs="David"/>
          <w:sz w:val="26"/>
          <w:szCs w:val="26"/>
          <w:rtl/>
        </w:rPr>
        <w:t xml:space="preserve"> שעות שבועיות </w:t>
      </w:r>
      <w:r>
        <w:rPr>
          <w:rFonts w:ascii="David" w:eastAsia="Calibri" w:hAnsi="David" w:cs="David" w:hint="cs"/>
          <w:sz w:val="26"/>
          <w:szCs w:val="26"/>
          <w:rtl/>
        </w:rPr>
        <w:t xml:space="preserve">בבי"ס </w:t>
      </w:r>
      <w:r w:rsidR="006F4382" w:rsidRPr="00906297">
        <w:rPr>
          <w:rFonts w:ascii="David" w:eastAsia="Calibri" w:hAnsi="David" w:cs="David"/>
          <w:sz w:val="26"/>
          <w:szCs w:val="26"/>
          <w:rtl/>
        </w:rPr>
        <w:t xml:space="preserve"> חט"ב </w:t>
      </w:r>
    </w:p>
    <w:p w14:paraId="7D74C57B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6"/>
          <w:szCs w:val="26"/>
          <w:rtl/>
        </w:rPr>
      </w:pPr>
    </w:p>
    <w:p w14:paraId="03C909C8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06297">
        <w:rPr>
          <w:rFonts w:ascii="David" w:eastAsia="Calibri" w:hAnsi="David" w:cs="David"/>
          <w:b/>
          <w:bCs/>
          <w:sz w:val="28"/>
          <w:szCs w:val="28"/>
          <w:rtl/>
        </w:rPr>
        <w:t xml:space="preserve">תיאור התפקיד: </w:t>
      </w:r>
    </w:p>
    <w:p w14:paraId="5288E824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  <w:r w:rsidRPr="00906297">
        <w:rPr>
          <w:rFonts w:ascii="David" w:eastAsia="Calibri" w:hAnsi="David" w:cs="David"/>
          <w:sz w:val="26"/>
          <w:szCs w:val="26"/>
          <w:rtl/>
        </w:rPr>
        <w:t xml:space="preserve">טיפול פרטני וקבוצתי בילדים ובנוער במצוקה במסגרת בתי הספר, עבודה עם הצוות החינוכי ועם ההורים. </w:t>
      </w:r>
    </w:p>
    <w:p w14:paraId="693E868A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6"/>
          <w:szCs w:val="26"/>
          <w:rtl/>
        </w:rPr>
      </w:pPr>
    </w:p>
    <w:p w14:paraId="1EBC57B1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06297">
        <w:rPr>
          <w:rFonts w:ascii="David" w:eastAsia="Calibri" w:hAnsi="David" w:cs="David"/>
          <w:b/>
          <w:bCs/>
          <w:sz w:val="28"/>
          <w:szCs w:val="28"/>
          <w:rtl/>
        </w:rPr>
        <w:t xml:space="preserve">דרישות התפקיד: </w:t>
      </w:r>
    </w:p>
    <w:p w14:paraId="3A7CE8EF" w14:textId="77777777" w:rsidR="006F4382" w:rsidRPr="00906297" w:rsidRDefault="006F4382" w:rsidP="006F4382">
      <w:pPr>
        <w:numPr>
          <w:ilvl w:val="0"/>
          <w:numId w:val="10"/>
        </w:numPr>
        <w:spacing w:line="360" w:lineRule="auto"/>
        <w:rPr>
          <w:rFonts w:ascii="David" w:eastAsia="Calibri" w:hAnsi="David" w:cs="David"/>
          <w:sz w:val="26"/>
          <w:szCs w:val="26"/>
          <w:rtl/>
        </w:rPr>
      </w:pPr>
      <w:r w:rsidRPr="00906297">
        <w:rPr>
          <w:rFonts w:ascii="David" w:eastAsia="Calibri" w:hAnsi="David" w:cs="David"/>
          <w:sz w:val="26"/>
          <w:szCs w:val="26"/>
          <w:rtl/>
        </w:rPr>
        <w:t xml:space="preserve">תואר שני בטיפול באומנות </w:t>
      </w:r>
    </w:p>
    <w:p w14:paraId="6500E52D" w14:textId="77777777" w:rsidR="006F4382" w:rsidRPr="00906297" w:rsidRDefault="006F4382" w:rsidP="006F4382">
      <w:pPr>
        <w:numPr>
          <w:ilvl w:val="0"/>
          <w:numId w:val="10"/>
        </w:numPr>
        <w:spacing w:line="360" w:lineRule="auto"/>
        <w:rPr>
          <w:rFonts w:ascii="David" w:eastAsia="Calibri" w:hAnsi="David" w:cs="David"/>
          <w:sz w:val="26"/>
          <w:szCs w:val="26"/>
        </w:rPr>
      </w:pPr>
      <w:r w:rsidRPr="00906297">
        <w:rPr>
          <w:rFonts w:ascii="David" w:eastAsia="Calibri" w:hAnsi="David" w:cs="David"/>
          <w:sz w:val="26"/>
          <w:szCs w:val="26"/>
          <w:rtl/>
        </w:rPr>
        <w:t xml:space="preserve">3 שנות ניסיון בטיפול בילדים/נוער </w:t>
      </w:r>
    </w:p>
    <w:p w14:paraId="6E64CCB5" w14:textId="77777777" w:rsidR="006F4382" w:rsidRPr="00906297" w:rsidRDefault="006F4382" w:rsidP="006F4382">
      <w:pPr>
        <w:numPr>
          <w:ilvl w:val="0"/>
          <w:numId w:val="10"/>
        </w:numPr>
        <w:spacing w:line="360" w:lineRule="auto"/>
        <w:rPr>
          <w:rFonts w:ascii="David" w:eastAsia="Calibri" w:hAnsi="David" w:cs="David"/>
          <w:sz w:val="26"/>
          <w:szCs w:val="26"/>
        </w:rPr>
      </w:pPr>
      <w:r w:rsidRPr="00906297">
        <w:rPr>
          <w:rFonts w:ascii="David" w:eastAsia="Calibri" w:hAnsi="David" w:cs="David"/>
          <w:sz w:val="26"/>
          <w:szCs w:val="26"/>
          <w:rtl/>
        </w:rPr>
        <w:t xml:space="preserve">רצוי עובדי </w:t>
      </w:r>
      <w:proofErr w:type="spellStart"/>
      <w:r w:rsidRPr="00906297">
        <w:rPr>
          <w:rFonts w:ascii="David" w:eastAsia="Calibri" w:hAnsi="David" w:cs="David"/>
          <w:sz w:val="26"/>
          <w:szCs w:val="26"/>
          <w:rtl/>
        </w:rPr>
        <w:t>מתי"א</w:t>
      </w:r>
      <w:proofErr w:type="spellEnd"/>
    </w:p>
    <w:p w14:paraId="2C0E2208" w14:textId="77777777" w:rsidR="006F4382" w:rsidRPr="00906297" w:rsidRDefault="006F4382" w:rsidP="006F4382">
      <w:pPr>
        <w:numPr>
          <w:ilvl w:val="0"/>
          <w:numId w:val="10"/>
        </w:numPr>
        <w:spacing w:line="360" w:lineRule="auto"/>
        <w:rPr>
          <w:rFonts w:ascii="David" w:eastAsia="Calibri" w:hAnsi="David" w:cs="David"/>
          <w:sz w:val="26"/>
          <w:szCs w:val="26"/>
        </w:rPr>
      </w:pPr>
      <w:r w:rsidRPr="00906297">
        <w:rPr>
          <w:rFonts w:ascii="David" w:eastAsia="Calibri" w:hAnsi="David" w:cs="David"/>
          <w:sz w:val="26"/>
          <w:szCs w:val="26"/>
          <w:rtl/>
        </w:rPr>
        <w:t>קבלת המלצות רלוונטיות</w:t>
      </w:r>
    </w:p>
    <w:p w14:paraId="353C6480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6"/>
          <w:szCs w:val="26"/>
          <w:rtl/>
        </w:rPr>
      </w:pPr>
    </w:p>
    <w:p w14:paraId="68E842F0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06297">
        <w:rPr>
          <w:rFonts w:ascii="David" w:eastAsia="Calibri" w:hAnsi="David" w:cs="David" w:hint="cs"/>
          <w:b/>
          <w:bCs/>
          <w:sz w:val="28"/>
          <w:szCs w:val="28"/>
          <w:rtl/>
        </w:rPr>
        <w:t>כפיפות:</w:t>
      </w:r>
    </w:p>
    <w:p w14:paraId="315CD31F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  <w:r w:rsidRPr="00906297">
        <w:rPr>
          <w:rFonts w:ascii="David" w:eastAsia="Calibri" w:hAnsi="David" w:cs="David" w:hint="cs"/>
          <w:sz w:val="26"/>
          <w:szCs w:val="26"/>
          <w:rtl/>
        </w:rPr>
        <w:t xml:space="preserve">מנהל/ראש צוות מחלקת הרווחה </w:t>
      </w:r>
    </w:p>
    <w:p w14:paraId="511C0F3F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6"/>
          <w:szCs w:val="26"/>
          <w:rtl/>
        </w:rPr>
      </w:pPr>
    </w:p>
    <w:p w14:paraId="3C81CC90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06297">
        <w:rPr>
          <w:rFonts w:ascii="David" w:eastAsia="Calibri" w:hAnsi="David" w:cs="David"/>
          <w:b/>
          <w:bCs/>
          <w:sz w:val="28"/>
          <w:szCs w:val="28"/>
          <w:rtl/>
        </w:rPr>
        <w:t xml:space="preserve">כישורים אישיים: </w:t>
      </w:r>
    </w:p>
    <w:p w14:paraId="5A9180A2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  <w:r w:rsidRPr="00906297">
        <w:rPr>
          <w:rFonts w:ascii="David" w:eastAsia="Calibri" w:hAnsi="David" w:cs="David"/>
          <w:sz w:val="26"/>
          <w:szCs w:val="26"/>
          <w:rtl/>
        </w:rPr>
        <w:t>אמינות ומהימנות אישית, יחסי אנוש מעולים, יצירתיות, יכולת עבודה בתנאי לחץ, יכולת ארגון ותכנון, כושר הבעה בכתב ובעל פה</w:t>
      </w:r>
      <w:r w:rsidRPr="00906297">
        <w:rPr>
          <w:rFonts w:ascii="David" w:eastAsia="Calibri" w:hAnsi="David" w:cs="David" w:hint="cs"/>
          <w:sz w:val="26"/>
          <w:szCs w:val="26"/>
          <w:rtl/>
        </w:rPr>
        <w:t>.</w:t>
      </w:r>
    </w:p>
    <w:p w14:paraId="1B00BC44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6"/>
          <w:szCs w:val="26"/>
          <w:rtl/>
        </w:rPr>
      </w:pPr>
    </w:p>
    <w:p w14:paraId="06434862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06297">
        <w:rPr>
          <w:rFonts w:ascii="David" w:eastAsia="Calibri" w:hAnsi="David" w:cs="David"/>
          <w:b/>
          <w:bCs/>
          <w:sz w:val="28"/>
          <w:szCs w:val="28"/>
          <w:rtl/>
        </w:rPr>
        <w:t>תנאי העסקה ושכר:</w:t>
      </w:r>
    </w:p>
    <w:p w14:paraId="5E3C9C9C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  <w:r w:rsidRPr="00906297">
        <w:rPr>
          <w:rFonts w:ascii="David" w:eastAsia="Calibri" w:hAnsi="David" w:cs="David"/>
          <w:sz w:val="26"/>
          <w:szCs w:val="26"/>
          <w:rtl/>
        </w:rPr>
        <w:t xml:space="preserve">העסקה על פי חשבונית או תלוש שכר, בהתאם לכישורי המועמד, </w:t>
      </w:r>
    </w:p>
    <w:p w14:paraId="5650F1AD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  <w:r w:rsidRPr="00906297">
        <w:rPr>
          <w:rFonts w:ascii="David" w:eastAsia="Calibri" w:hAnsi="David" w:cs="David" w:hint="cs"/>
          <w:sz w:val="26"/>
          <w:szCs w:val="26"/>
          <w:rtl/>
        </w:rPr>
        <w:t>תעריף ל</w:t>
      </w:r>
      <w:r w:rsidRPr="00906297">
        <w:rPr>
          <w:rFonts w:ascii="David" w:eastAsia="Calibri" w:hAnsi="David" w:cs="David"/>
          <w:sz w:val="26"/>
          <w:szCs w:val="26"/>
          <w:rtl/>
        </w:rPr>
        <w:t xml:space="preserve">שעה 150 שח כולל נסיעות. </w:t>
      </w:r>
    </w:p>
    <w:p w14:paraId="7A544DFD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b/>
          <w:bCs/>
          <w:sz w:val="26"/>
          <w:szCs w:val="26"/>
          <w:rtl/>
        </w:rPr>
      </w:pPr>
      <w:r w:rsidRPr="00906297">
        <w:rPr>
          <w:rFonts w:ascii="David" w:eastAsia="Calibri" w:hAnsi="David" w:cs="David"/>
          <w:b/>
          <w:bCs/>
          <w:sz w:val="26"/>
          <w:szCs w:val="26"/>
          <w:rtl/>
        </w:rPr>
        <w:t xml:space="preserve">העסקה הינה ע"פ חוזה </w:t>
      </w:r>
      <w:proofErr w:type="spellStart"/>
      <w:r w:rsidRPr="00906297">
        <w:rPr>
          <w:rFonts w:ascii="David" w:eastAsia="Calibri" w:hAnsi="David" w:cs="David"/>
          <w:b/>
          <w:bCs/>
          <w:sz w:val="26"/>
          <w:szCs w:val="26"/>
          <w:rtl/>
        </w:rPr>
        <w:t>פרויקט</w:t>
      </w:r>
      <w:r w:rsidRPr="00906297">
        <w:rPr>
          <w:rFonts w:ascii="David" w:eastAsia="Calibri" w:hAnsi="David" w:cs="David" w:hint="cs"/>
          <w:b/>
          <w:bCs/>
          <w:sz w:val="26"/>
          <w:szCs w:val="26"/>
          <w:rtl/>
        </w:rPr>
        <w:t>רי</w:t>
      </w:r>
      <w:r w:rsidRPr="00906297">
        <w:rPr>
          <w:rFonts w:ascii="David" w:eastAsia="Calibri" w:hAnsi="David" w:cs="David"/>
          <w:b/>
          <w:bCs/>
          <w:sz w:val="26"/>
          <w:szCs w:val="26"/>
          <w:rtl/>
        </w:rPr>
        <w:t>אלי</w:t>
      </w:r>
      <w:proofErr w:type="spellEnd"/>
      <w:r w:rsidRPr="00906297">
        <w:rPr>
          <w:rFonts w:ascii="David" w:eastAsia="Calibri" w:hAnsi="David" w:cs="David"/>
          <w:b/>
          <w:bCs/>
          <w:sz w:val="26"/>
          <w:szCs w:val="26"/>
          <w:rtl/>
        </w:rPr>
        <w:t xml:space="preserve"> לאורך תקופת התקצוב לפרויקט על ידי ה</w:t>
      </w:r>
      <w:r w:rsidRPr="00906297">
        <w:rPr>
          <w:rFonts w:ascii="David" w:eastAsia="Calibri" w:hAnsi="David" w:cs="David" w:hint="cs"/>
          <w:b/>
          <w:bCs/>
          <w:sz w:val="26"/>
          <w:szCs w:val="26"/>
          <w:rtl/>
        </w:rPr>
        <w:t>תוכנית הלאומית-360</w:t>
      </w:r>
      <w:r w:rsidRPr="00906297">
        <w:rPr>
          <w:rFonts w:ascii="David" w:eastAsia="Calibri" w:hAnsi="David" w:cs="David"/>
          <w:b/>
          <w:bCs/>
          <w:sz w:val="26"/>
          <w:szCs w:val="26"/>
          <w:rtl/>
        </w:rPr>
        <w:t xml:space="preserve">. </w:t>
      </w:r>
    </w:p>
    <w:p w14:paraId="0F40E271" w14:textId="77777777" w:rsidR="006F4382" w:rsidRDefault="006F4382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</w:p>
    <w:p w14:paraId="64448541" w14:textId="77777777" w:rsidR="00C16245" w:rsidRPr="00906297" w:rsidRDefault="00C16245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</w:p>
    <w:p w14:paraId="526B9AD0" w14:textId="77777777" w:rsidR="00906297" w:rsidRPr="008747E3" w:rsidRDefault="00906297" w:rsidP="00906297">
      <w:pPr>
        <w:spacing w:line="360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8747E3">
        <w:rPr>
          <w:rFonts w:ascii="David" w:eastAsia="Calibri" w:hAnsi="David" w:cs="David" w:hint="cs"/>
          <w:b/>
          <w:bCs/>
          <w:sz w:val="28"/>
          <w:szCs w:val="28"/>
          <w:rtl/>
        </w:rPr>
        <w:lastRenderedPageBreak/>
        <w:t xml:space="preserve">הבהרה </w:t>
      </w:r>
      <w:r w:rsidRPr="008747E3">
        <w:rPr>
          <w:rFonts w:ascii="David" w:eastAsia="Calibri" w:hAnsi="David" w:cs="David"/>
          <w:b/>
          <w:bCs/>
          <w:sz w:val="28"/>
          <w:szCs w:val="28"/>
          <w:rtl/>
        </w:rPr>
        <w:t xml:space="preserve"> מגדרית:</w:t>
      </w:r>
    </w:p>
    <w:p w14:paraId="051F111B" w14:textId="77777777" w:rsidR="00906297" w:rsidRPr="008747E3" w:rsidRDefault="00906297" w:rsidP="00906297">
      <w:pPr>
        <w:pStyle w:val="a8"/>
        <w:numPr>
          <w:ilvl w:val="0"/>
          <w:numId w:val="8"/>
        </w:numPr>
        <w:spacing w:line="360" w:lineRule="auto"/>
        <w:rPr>
          <w:rFonts w:ascii="David" w:hAnsi="David" w:cs="David"/>
          <w:sz w:val="26"/>
          <w:szCs w:val="26"/>
        </w:rPr>
      </w:pPr>
      <w:r w:rsidRPr="008747E3">
        <w:rPr>
          <w:rFonts w:ascii="David" w:hAnsi="David" w:cs="David"/>
          <w:sz w:val="26"/>
          <w:szCs w:val="26"/>
          <w:rtl/>
        </w:rPr>
        <w:t>הודעה בדבר זכותו של מועמד עם מוגבלות לקבל התאמות הנדרשות לו מחמת מוגבלותו בהליכי הקבלה לעבודה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13DFEFBC" w14:textId="77777777" w:rsidR="00906297" w:rsidRPr="008747E3" w:rsidRDefault="00906297" w:rsidP="00906297">
      <w:pPr>
        <w:pStyle w:val="a8"/>
        <w:numPr>
          <w:ilvl w:val="0"/>
          <w:numId w:val="8"/>
        </w:numPr>
        <w:spacing w:after="160" w:line="256" w:lineRule="auto"/>
        <w:rPr>
          <w:rFonts w:ascii="David" w:hAnsi="David" w:cs="David"/>
          <w:sz w:val="26"/>
          <w:szCs w:val="26"/>
        </w:rPr>
      </w:pPr>
      <w:r w:rsidRPr="008747E3">
        <w:rPr>
          <w:rFonts w:ascii="David" w:hAnsi="David" w:cs="David"/>
          <w:sz w:val="26"/>
          <w:szCs w:val="26"/>
          <w:rtl/>
        </w:rPr>
        <w:t>הודעה בדבר עדיפות שתינתן למועמד המשתייך לאוכלוסייה הזכאית לייצוג הולם שאינה מיוצגת כנדרש בקרב עובדי הרשות המקומית, אם המועמד הוא בעל כישורים דומים לכישוריהם של מועמדים אחרים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10FCB83F" w14:textId="77777777" w:rsidR="00906297" w:rsidRPr="008747E3" w:rsidRDefault="00906297" w:rsidP="00906297">
      <w:pPr>
        <w:pStyle w:val="a8"/>
        <w:numPr>
          <w:ilvl w:val="0"/>
          <w:numId w:val="8"/>
        </w:numPr>
        <w:spacing w:line="360" w:lineRule="auto"/>
        <w:rPr>
          <w:rFonts w:ascii="David" w:hAnsi="David" w:cs="David"/>
          <w:sz w:val="26"/>
          <w:szCs w:val="26"/>
          <w:rtl/>
        </w:rPr>
      </w:pPr>
      <w:r w:rsidRPr="008747E3">
        <w:rPr>
          <w:rFonts w:ascii="David" w:hAnsi="David" w:cs="David"/>
          <w:sz w:val="26"/>
          <w:szCs w:val="26"/>
          <w:rtl/>
        </w:rPr>
        <w:t>המכרז נכתב בלשון זכר, אך מופנה לגברים ולנשים כאחד .</w:t>
      </w:r>
    </w:p>
    <w:p w14:paraId="4A34FE29" w14:textId="77777777" w:rsidR="00906297" w:rsidRPr="008747E3" w:rsidRDefault="00906297" w:rsidP="0090629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6E074A5A" w14:textId="2C24D5CE" w:rsidR="00906297" w:rsidRPr="008747E3" w:rsidRDefault="00906297" w:rsidP="00906297">
      <w:pPr>
        <w:autoSpaceDE w:val="0"/>
        <w:autoSpaceDN w:val="0"/>
        <w:adjustRightInd w:val="0"/>
        <w:spacing w:line="360" w:lineRule="auto"/>
        <w:jc w:val="both"/>
        <w:rPr>
          <w:rFonts w:ascii="David" w:hAnsi="David" w:cs="David"/>
          <w:b/>
          <w:bCs/>
          <w:sz w:val="26"/>
          <w:szCs w:val="26"/>
          <w:rtl/>
        </w:rPr>
      </w:pPr>
      <w:r w:rsidRPr="008747E3">
        <w:rPr>
          <w:rFonts w:ascii="David" w:hAnsi="David" w:cs="David"/>
          <w:sz w:val="26"/>
          <w:szCs w:val="26"/>
          <w:rtl/>
        </w:rPr>
        <w:t>בקשות</w:t>
      </w:r>
      <w:r w:rsidRPr="008747E3">
        <w:rPr>
          <w:rFonts w:ascii="David" w:hAnsi="David" w:cs="David"/>
          <w:sz w:val="26"/>
          <w:szCs w:val="26"/>
        </w:rPr>
        <w:t xml:space="preserve"> </w:t>
      </w:r>
      <w:r w:rsidRPr="008747E3">
        <w:rPr>
          <w:rFonts w:ascii="David" w:hAnsi="David" w:cs="David"/>
          <w:sz w:val="26"/>
          <w:szCs w:val="26"/>
          <w:rtl/>
        </w:rPr>
        <w:t>למכרז</w:t>
      </w:r>
      <w:r w:rsidRPr="008747E3">
        <w:rPr>
          <w:rFonts w:ascii="David" w:hAnsi="David" w:cs="David"/>
          <w:sz w:val="26"/>
          <w:szCs w:val="26"/>
        </w:rPr>
        <w:t xml:space="preserve"> </w:t>
      </w:r>
      <w:r w:rsidRPr="008747E3">
        <w:rPr>
          <w:rFonts w:ascii="David" w:hAnsi="David" w:cs="David"/>
          <w:sz w:val="26"/>
          <w:szCs w:val="26"/>
          <w:rtl/>
        </w:rPr>
        <w:t>יש</w:t>
      </w:r>
      <w:r w:rsidRPr="008747E3">
        <w:rPr>
          <w:rFonts w:ascii="David" w:hAnsi="David" w:cs="David"/>
          <w:sz w:val="26"/>
          <w:szCs w:val="26"/>
        </w:rPr>
        <w:t xml:space="preserve"> </w:t>
      </w:r>
      <w:r w:rsidRPr="008747E3">
        <w:rPr>
          <w:rFonts w:ascii="David" w:hAnsi="David" w:cs="David"/>
          <w:sz w:val="26"/>
          <w:szCs w:val="26"/>
          <w:rtl/>
        </w:rPr>
        <w:t>להגיש</w:t>
      </w:r>
      <w:r w:rsidRPr="008747E3">
        <w:rPr>
          <w:rFonts w:ascii="David" w:hAnsi="David" w:cs="David"/>
          <w:sz w:val="26"/>
          <w:szCs w:val="26"/>
        </w:rPr>
        <w:t xml:space="preserve"> </w:t>
      </w:r>
      <w:r w:rsidRPr="008747E3">
        <w:rPr>
          <w:rFonts w:ascii="David" w:hAnsi="David" w:cs="David"/>
          <w:b/>
          <w:bCs/>
          <w:sz w:val="26"/>
          <w:szCs w:val="26"/>
          <w:rtl/>
        </w:rPr>
        <w:t>עד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790CEA">
        <w:rPr>
          <w:rFonts w:ascii="David" w:hAnsi="David" w:cs="David" w:hint="cs"/>
          <w:b/>
          <w:bCs/>
          <w:sz w:val="26"/>
          <w:szCs w:val="26"/>
          <w:rtl/>
        </w:rPr>
        <w:t xml:space="preserve"> חמישי </w:t>
      </w:r>
      <w:r w:rsidR="00C218B3">
        <w:rPr>
          <w:rFonts w:ascii="David" w:hAnsi="David" w:cs="David" w:hint="cs"/>
          <w:b/>
          <w:bCs/>
          <w:sz w:val="26"/>
          <w:szCs w:val="26"/>
          <w:rtl/>
        </w:rPr>
        <w:t>15</w:t>
      </w:r>
      <w:r w:rsidR="00790CEA">
        <w:rPr>
          <w:rFonts w:ascii="David" w:hAnsi="David" w:cs="David" w:hint="cs"/>
          <w:b/>
          <w:bCs/>
          <w:sz w:val="26"/>
          <w:szCs w:val="26"/>
          <w:rtl/>
        </w:rPr>
        <w:t>/</w:t>
      </w:r>
      <w:r w:rsidR="00C218B3">
        <w:rPr>
          <w:rFonts w:ascii="David" w:hAnsi="David" w:cs="David" w:hint="cs"/>
          <w:b/>
          <w:bCs/>
          <w:sz w:val="26"/>
          <w:szCs w:val="26"/>
          <w:rtl/>
        </w:rPr>
        <w:t>08</w:t>
      </w:r>
      <w:r w:rsidR="00790CEA">
        <w:rPr>
          <w:rFonts w:ascii="David" w:hAnsi="David" w:cs="David" w:hint="cs"/>
          <w:b/>
          <w:bCs/>
          <w:sz w:val="26"/>
          <w:szCs w:val="26"/>
          <w:rtl/>
        </w:rPr>
        <w:t>/2023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          </w:t>
      </w:r>
      <w:r w:rsidRPr="008747E3">
        <w:rPr>
          <w:rFonts w:ascii="David" w:hAnsi="David" w:cs="David"/>
          <w:b/>
          <w:bCs/>
          <w:sz w:val="26"/>
          <w:szCs w:val="26"/>
          <w:rtl/>
        </w:rPr>
        <w:t xml:space="preserve">    שעה : 14:00</w:t>
      </w:r>
    </w:p>
    <w:p w14:paraId="28BC4845" w14:textId="77777777" w:rsidR="00906297" w:rsidRPr="008747E3" w:rsidRDefault="00906297" w:rsidP="00906297">
      <w:pPr>
        <w:spacing w:line="360" w:lineRule="auto"/>
        <w:rPr>
          <w:rFonts w:ascii="David" w:eastAsia="Calibri" w:hAnsi="David" w:cs="David"/>
          <w:sz w:val="26"/>
          <w:szCs w:val="26"/>
          <w:u w:val="single"/>
          <w:rtl/>
        </w:rPr>
      </w:pPr>
      <w:r w:rsidRPr="008747E3">
        <w:rPr>
          <w:rFonts w:ascii="David" w:hAnsi="David" w:cs="David"/>
          <w:sz w:val="26"/>
          <w:szCs w:val="26"/>
          <w:rtl/>
        </w:rPr>
        <w:t xml:space="preserve">למחלקת משאבי אנוש  טל: 04-6003806 </w:t>
      </w:r>
      <w:r w:rsidRPr="008747E3">
        <w:rPr>
          <w:rFonts w:ascii="David" w:hAnsi="David" w:cs="David"/>
          <w:sz w:val="26"/>
          <w:szCs w:val="26"/>
        </w:rPr>
        <w:t xml:space="preserve">  </w:t>
      </w:r>
      <w:r w:rsidRPr="008747E3">
        <w:rPr>
          <w:rFonts w:ascii="David" w:hAnsi="David" w:cs="David"/>
          <w:sz w:val="26"/>
          <w:szCs w:val="26"/>
          <w:rtl/>
        </w:rPr>
        <w:t xml:space="preserve">או </w:t>
      </w:r>
      <w:r w:rsidRPr="008747E3">
        <w:rPr>
          <w:rFonts w:ascii="David" w:hAnsi="David" w:cs="David"/>
          <w:sz w:val="26"/>
          <w:szCs w:val="26"/>
        </w:rPr>
        <w:t xml:space="preserve"> </w:t>
      </w:r>
      <w:r w:rsidRPr="008747E3">
        <w:rPr>
          <w:rFonts w:ascii="David" w:hAnsi="David" w:cs="David"/>
          <w:sz w:val="26"/>
          <w:szCs w:val="26"/>
          <w:rtl/>
        </w:rPr>
        <w:t xml:space="preserve">למיל </w:t>
      </w:r>
      <w:hyperlink r:id="rId7" w:history="1">
        <w:r w:rsidRPr="008747E3">
          <w:rPr>
            <w:rStyle w:val="Hyperlink"/>
            <w:rFonts w:ascii="David" w:hAnsi="David" w:cs="David"/>
            <w:sz w:val="26"/>
            <w:szCs w:val="26"/>
          </w:rPr>
          <w:t>sozan.h@majd-al-kurum.muni.il</w:t>
        </w:r>
      </w:hyperlink>
      <w:r w:rsidRPr="008747E3">
        <w:rPr>
          <w:rFonts w:ascii="David" w:hAnsi="David" w:cs="David"/>
          <w:sz w:val="26"/>
          <w:szCs w:val="26"/>
          <w:rtl/>
        </w:rPr>
        <w:t>.</w:t>
      </w:r>
    </w:p>
    <w:p w14:paraId="5A2D565B" w14:textId="77777777" w:rsidR="00906297" w:rsidRPr="008747E3" w:rsidRDefault="00906297" w:rsidP="00906297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</w:p>
    <w:p w14:paraId="1856D25A" w14:textId="77777777" w:rsidR="00906297" w:rsidRPr="008747E3" w:rsidRDefault="00906297" w:rsidP="00906297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</w:p>
    <w:p w14:paraId="473BC285" w14:textId="77777777" w:rsidR="006F4382" w:rsidRPr="00906297" w:rsidRDefault="006F4382" w:rsidP="006F4382">
      <w:pPr>
        <w:spacing w:line="360" w:lineRule="auto"/>
        <w:rPr>
          <w:rFonts w:ascii="David" w:eastAsia="Calibri" w:hAnsi="David" w:cs="David"/>
          <w:sz w:val="26"/>
          <w:szCs w:val="26"/>
          <w:rtl/>
        </w:rPr>
      </w:pPr>
    </w:p>
    <w:p w14:paraId="5EA99B3A" w14:textId="49E47953" w:rsidR="00CE0A6B" w:rsidRPr="00084C33" w:rsidRDefault="00084C33" w:rsidP="006F4382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</w:rPr>
      </w:pPr>
      <w:r w:rsidRPr="00084C33">
        <w:rPr>
          <w:rFonts w:ascii="David" w:hAnsi="David" w:cs="David" w:hint="cs"/>
          <w:b/>
          <w:bCs/>
          <w:sz w:val="28"/>
          <w:szCs w:val="28"/>
          <w:rtl/>
        </w:rPr>
        <w:t>סלים סליבי -ראש הרשות</w:t>
      </w:r>
    </w:p>
    <w:sectPr w:rsidR="00CE0A6B" w:rsidRPr="00084C33" w:rsidSect="002D796A">
      <w:headerReference w:type="default" r:id="rId8"/>
      <w:footerReference w:type="default" r:id="rId9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998C" w14:textId="77777777" w:rsidR="00295009" w:rsidRDefault="00295009">
      <w:r>
        <w:separator/>
      </w:r>
    </w:p>
  </w:endnote>
  <w:endnote w:type="continuationSeparator" w:id="0">
    <w:p w14:paraId="7A418129" w14:textId="77777777" w:rsidR="00295009" w:rsidRDefault="0029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2701" w14:textId="77777777"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469E40DB" w14:textId="77777777" w:rsidR="002D796A" w:rsidRDefault="002D796A" w:rsidP="004D2B65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>
      <w:rPr>
        <w:sz w:val="36"/>
        <w:szCs w:val="36"/>
      </w:rPr>
      <w:t>}{</w:t>
    </w:r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4D2B65">
      <w:rPr>
        <w:rFonts w:hint="cs"/>
        <w:rtl/>
      </w:rPr>
      <w:t>882325</w:t>
    </w:r>
    <w:r>
      <w:rPr>
        <w:rFonts w:hint="cs"/>
        <w:rtl/>
      </w:rPr>
      <w:t xml:space="preserve"> /</w:t>
    </w:r>
    <w:r>
      <w:rPr>
        <w:rFonts w:hint="cs"/>
      </w:rPr>
      <w:t xml:space="preserve"> </w:t>
    </w:r>
    <w:r>
      <w:rPr>
        <w:rFonts w:hint="cs"/>
        <w:rtl/>
      </w:rPr>
      <w:t>04-9</w:t>
    </w:r>
    <w:r w:rsidR="004D2B65">
      <w:rPr>
        <w:rFonts w:hint="cs"/>
        <w:rtl/>
      </w:rPr>
      <w:t>581487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81CD6" w14:textId="77777777" w:rsidR="00295009" w:rsidRDefault="00295009">
      <w:r>
        <w:separator/>
      </w:r>
    </w:p>
  </w:footnote>
  <w:footnote w:type="continuationSeparator" w:id="0">
    <w:p w14:paraId="3086AC5E" w14:textId="77777777" w:rsidR="00295009" w:rsidRDefault="0029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D63FC" w14:textId="77777777"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0E073E38" wp14:editId="46EAA1CA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مجلس </w:t>
    </w:r>
    <w:proofErr w:type="spellStart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مجدالكروم</w:t>
    </w:r>
    <w:proofErr w:type="spellEnd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0F718D1F" w14:textId="77777777"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proofErr w:type="spellStart"/>
    <w:r w:rsidRPr="00235E6F">
      <w:rPr>
        <w:rFonts w:cs="Arabic Transparent" w:hint="cs"/>
        <w:rtl/>
        <w:lang w:bidi="ar-AE"/>
      </w:rPr>
      <w:t>مجدالكروم</w:t>
    </w:r>
    <w:proofErr w:type="spellEnd"/>
    <w:r w:rsidRPr="00235E6F">
      <w:rPr>
        <w:rFonts w:cs="Arabic Transparent" w:hint="cs"/>
        <w:rtl/>
        <w:lang w:bidi="ar-AE"/>
      </w:rPr>
      <w:t xml:space="preserve">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123F982F" w14:textId="77777777" w:rsidR="002D796A" w:rsidRDefault="002D796A" w:rsidP="002D796A">
    <w:pPr>
      <w:pStyle w:val="a3"/>
      <w:rPr>
        <w:rtl/>
      </w:rPr>
    </w:pPr>
  </w:p>
  <w:p w14:paraId="2CBE0636" w14:textId="77777777"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14:paraId="110115DE" w14:textId="77777777"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r w:rsidRPr="00682B33">
      <w:rPr>
        <w:b/>
        <w:bCs/>
        <w:sz w:val="26"/>
        <w:szCs w:val="26"/>
      </w:rPr>
      <w:t xml:space="preserve"> </w:t>
    </w:r>
    <w:proofErr w:type="spellStart"/>
    <w:r w:rsidRPr="00682B33">
      <w:rPr>
        <w:b/>
        <w:bCs/>
        <w:sz w:val="26"/>
        <w:szCs w:val="26"/>
      </w:rPr>
      <w:t>A</w:t>
    </w:r>
    <w:r w:rsidR="00682B33" w:rsidRPr="00682B33">
      <w:rPr>
        <w:b/>
        <w:bCs/>
        <w:sz w:val="26"/>
        <w:szCs w:val="26"/>
      </w:rPr>
      <w:t>lkurum</w:t>
    </w:r>
    <w:proofErr w:type="spellEnd"/>
    <w:r w:rsidR="00682B33" w:rsidRPr="00682B33">
      <w:rPr>
        <w:b/>
        <w:bCs/>
        <w:sz w:val="26"/>
        <w:szCs w:val="26"/>
      </w:rPr>
      <w:t>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71B0ADBA" w14:textId="3ED276CB" w:rsidR="002D796A" w:rsidRPr="00235E6F" w:rsidRDefault="006F4382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A80292F" wp14:editId="753CF6BC">
              <wp:simplePos x="0" y="0"/>
              <wp:positionH relativeFrom="column">
                <wp:posOffset>0</wp:posOffset>
              </wp:positionH>
              <wp:positionV relativeFrom="paragraph">
                <wp:posOffset>45719</wp:posOffset>
              </wp:positionV>
              <wp:extent cx="6057900" cy="0"/>
              <wp:effectExtent l="1905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D2307" id="Line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3322B"/>
    <w:multiLevelType w:val="hybridMultilevel"/>
    <w:tmpl w:val="2CBA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3162F"/>
    <w:multiLevelType w:val="hybridMultilevel"/>
    <w:tmpl w:val="3B548CE0"/>
    <w:lvl w:ilvl="0" w:tplc="1812B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959FA"/>
    <w:multiLevelType w:val="hybridMultilevel"/>
    <w:tmpl w:val="6A8E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4F30"/>
    <w:multiLevelType w:val="hybridMultilevel"/>
    <w:tmpl w:val="FD64A722"/>
    <w:lvl w:ilvl="0" w:tplc="2EDCF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20F9"/>
    <w:multiLevelType w:val="hybridMultilevel"/>
    <w:tmpl w:val="61F6A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444"/>
    <w:multiLevelType w:val="hybridMultilevel"/>
    <w:tmpl w:val="8584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25266"/>
    <w:multiLevelType w:val="hybridMultilevel"/>
    <w:tmpl w:val="0E86A3B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E59EC"/>
    <w:multiLevelType w:val="hybridMultilevel"/>
    <w:tmpl w:val="BEA66024"/>
    <w:lvl w:ilvl="0" w:tplc="D0BEC048">
      <w:start w:val="1"/>
      <w:numFmt w:val="decimal"/>
      <w:lvlText w:val="%1-"/>
      <w:lvlJc w:val="left"/>
      <w:pPr>
        <w:ind w:left="587" w:hanging="360"/>
      </w:pPr>
      <w:rPr>
        <w:rFonts w:ascii="David" w:eastAsiaTheme="minorHAnsi" w:hAnsiTheme="minorHAnsi" w:cs="David"/>
      </w:rPr>
    </w:lvl>
    <w:lvl w:ilvl="1" w:tplc="04090019">
      <w:start w:val="1"/>
      <w:numFmt w:val="lowerLetter"/>
      <w:lvlText w:val="%2."/>
      <w:lvlJc w:val="left"/>
      <w:pPr>
        <w:ind w:left="1307" w:hanging="360"/>
      </w:pPr>
    </w:lvl>
    <w:lvl w:ilvl="2" w:tplc="0409001B">
      <w:start w:val="1"/>
      <w:numFmt w:val="lowerRoman"/>
      <w:lvlText w:val="%3."/>
      <w:lvlJc w:val="right"/>
      <w:pPr>
        <w:ind w:left="2027" w:hanging="180"/>
      </w:pPr>
    </w:lvl>
    <w:lvl w:ilvl="3" w:tplc="0409000F">
      <w:start w:val="1"/>
      <w:numFmt w:val="decimal"/>
      <w:lvlText w:val="%4."/>
      <w:lvlJc w:val="left"/>
      <w:pPr>
        <w:ind w:left="2747" w:hanging="360"/>
      </w:pPr>
    </w:lvl>
    <w:lvl w:ilvl="4" w:tplc="04090019">
      <w:start w:val="1"/>
      <w:numFmt w:val="lowerLetter"/>
      <w:lvlText w:val="%5."/>
      <w:lvlJc w:val="left"/>
      <w:pPr>
        <w:ind w:left="3467" w:hanging="360"/>
      </w:pPr>
    </w:lvl>
    <w:lvl w:ilvl="5" w:tplc="0409001B">
      <w:start w:val="1"/>
      <w:numFmt w:val="lowerRoman"/>
      <w:lvlText w:val="%6."/>
      <w:lvlJc w:val="right"/>
      <w:pPr>
        <w:ind w:left="4187" w:hanging="180"/>
      </w:pPr>
    </w:lvl>
    <w:lvl w:ilvl="6" w:tplc="0409000F">
      <w:start w:val="1"/>
      <w:numFmt w:val="decimal"/>
      <w:lvlText w:val="%7."/>
      <w:lvlJc w:val="left"/>
      <w:pPr>
        <w:ind w:left="4907" w:hanging="360"/>
      </w:pPr>
    </w:lvl>
    <w:lvl w:ilvl="7" w:tplc="04090019">
      <w:start w:val="1"/>
      <w:numFmt w:val="lowerLetter"/>
      <w:lvlText w:val="%8."/>
      <w:lvlJc w:val="left"/>
      <w:pPr>
        <w:ind w:left="5627" w:hanging="360"/>
      </w:pPr>
    </w:lvl>
    <w:lvl w:ilvl="8" w:tplc="0409001B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698B4DA8"/>
    <w:multiLevelType w:val="hybridMultilevel"/>
    <w:tmpl w:val="59E2BDD0"/>
    <w:lvl w:ilvl="0" w:tplc="04090001">
      <w:start w:val="1"/>
      <w:numFmt w:val="bullet"/>
      <w:lvlText w:val=""/>
      <w:lvlJc w:val="left"/>
      <w:pPr>
        <w:ind w:left="5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9" w15:restartNumberingAfterBreak="0">
    <w:nsid w:val="6DA645FD"/>
    <w:multiLevelType w:val="hybridMultilevel"/>
    <w:tmpl w:val="00F86E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6DAC">
      <w:numFmt w:val="bullet"/>
      <w:lvlText w:val="-"/>
      <w:lvlJc w:val="left"/>
      <w:pPr>
        <w:ind w:left="1440" w:hanging="360"/>
      </w:pPr>
      <w:rPr>
        <w:rFonts w:ascii="David" w:eastAsiaTheme="minorHAnsi" w:hAnsi="David" w:cs="David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43E25"/>
    <w:multiLevelType w:val="hybridMultilevel"/>
    <w:tmpl w:val="AF5AC3C4"/>
    <w:lvl w:ilvl="0" w:tplc="04090001">
      <w:start w:val="1"/>
      <w:numFmt w:val="bullet"/>
      <w:lvlText w:val=""/>
      <w:lvlJc w:val="left"/>
      <w:pPr>
        <w:ind w:left="5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04424283">
    <w:abstractNumId w:val="0"/>
  </w:num>
  <w:num w:numId="2" w16cid:durableId="1926062216">
    <w:abstractNumId w:val="9"/>
  </w:num>
  <w:num w:numId="3" w16cid:durableId="389379257">
    <w:abstractNumId w:val="3"/>
  </w:num>
  <w:num w:numId="4" w16cid:durableId="1484201516">
    <w:abstractNumId w:val="4"/>
  </w:num>
  <w:num w:numId="5" w16cid:durableId="1310793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0576826">
    <w:abstractNumId w:val="8"/>
  </w:num>
  <w:num w:numId="7" w16cid:durableId="1341808293">
    <w:abstractNumId w:val="10"/>
  </w:num>
  <w:num w:numId="8" w16cid:durableId="897932561">
    <w:abstractNumId w:val="6"/>
  </w:num>
  <w:num w:numId="9" w16cid:durableId="1878925610">
    <w:abstractNumId w:val="1"/>
  </w:num>
  <w:num w:numId="10" w16cid:durableId="1976637431">
    <w:abstractNumId w:val="5"/>
  </w:num>
  <w:num w:numId="11" w16cid:durableId="57201106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65"/>
    <w:rsid w:val="0001499B"/>
    <w:rsid w:val="00020F1B"/>
    <w:rsid w:val="00040E2C"/>
    <w:rsid w:val="00053DAA"/>
    <w:rsid w:val="00055BC8"/>
    <w:rsid w:val="00066F71"/>
    <w:rsid w:val="00083DE7"/>
    <w:rsid w:val="00084C33"/>
    <w:rsid w:val="00086F80"/>
    <w:rsid w:val="000960B5"/>
    <w:rsid w:val="000A0E0C"/>
    <w:rsid w:val="000A76E4"/>
    <w:rsid w:val="000C302A"/>
    <w:rsid w:val="000D22F6"/>
    <w:rsid w:val="000E23DF"/>
    <w:rsid w:val="000E3632"/>
    <w:rsid w:val="001009A7"/>
    <w:rsid w:val="001161D0"/>
    <w:rsid w:val="001252FA"/>
    <w:rsid w:val="001258A9"/>
    <w:rsid w:val="00134485"/>
    <w:rsid w:val="0014549C"/>
    <w:rsid w:val="0017057D"/>
    <w:rsid w:val="00177B43"/>
    <w:rsid w:val="00177E37"/>
    <w:rsid w:val="00187612"/>
    <w:rsid w:val="00187815"/>
    <w:rsid w:val="001902EC"/>
    <w:rsid w:val="001A195D"/>
    <w:rsid w:val="001B005F"/>
    <w:rsid w:val="001B06F0"/>
    <w:rsid w:val="001B19E6"/>
    <w:rsid w:val="001C5803"/>
    <w:rsid w:val="001E43B1"/>
    <w:rsid w:val="001F0790"/>
    <w:rsid w:val="001F3B69"/>
    <w:rsid w:val="002020C5"/>
    <w:rsid w:val="00202F8F"/>
    <w:rsid w:val="002071FA"/>
    <w:rsid w:val="00210648"/>
    <w:rsid w:val="0021106A"/>
    <w:rsid w:val="00224C4B"/>
    <w:rsid w:val="00245FFB"/>
    <w:rsid w:val="00247AD0"/>
    <w:rsid w:val="00276432"/>
    <w:rsid w:val="00277507"/>
    <w:rsid w:val="00283233"/>
    <w:rsid w:val="00283A9E"/>
    <w:rsid w:val="002939DC"/>
    <w:rsid w:val="00295009"/>
    <w:rsid w:val="002A4453"/>
    <w:rsid w:val="002A7611"/>
    <w:rsid w:val="002B1441"/>
    <w:rsid w:val="002B55F7"/>
    <w:rsid w:val="002C4C64"/>
    <w:rsid w:val="002D796A"/>
    <w:rsid w:val="002E74B1"/>
    <w:rsid w:val="002F62DA"/>
    <w:rsid w:val="002F68CF"/>
    <w:rsid w:val="003240CD"/>
    <w:rsid w:val="003256BA"/>
    <w:rsid w:val="00350D7B"/>
    <w:rsid w:val="00356944"/>
    <w:rsid w:val="00362524"/>
    <w:rsid w:val="00367BE9"/>
    <w:rsid w:val="003907A8"/>
    <w:rsid w:val="00391C49"/>
    <w:rsid w:val="0039375F"/>
    <w:rsid w:val="003D185C"/>
    <w:rsid w:val="003E1AF7"/>
    <w:rsid w:val="004043EB"/>
    <w:rsid w:val="00420107"/>
    <w:rsid w:val="00422A07"/>
    <w:rsid w:val="00423D3E"/>
    <w:rsid w:val="004249A4"/>
    <w:rsid w:val="00444726"/>
    <w:rsid w:val="004605B5"/>
    <w:rsid w:val="0046311B"/>
    <w:rsid w:val="004635BC"/>
    <w:rsid w:val="004715BA"/>
    <w:rsid w:val="00481631"/>
    <w:rsid w:val="004823E2"/>
    <w:rsid w:val="00482BE3"/>
    <w:rsid w:val="00484DF5"/>
    <w:rsid w:val="00486A16"/>
    <w:rsid w:val="004963E2"/>
    <w:rsid w:val="004A1531"/>
    <w:rsid w:val="004B735E"/>
    <w:rsid w:val="004D0556"/>
    <w:rsid w:val="004D0CE6"/>
    <w:rsid w:val="004D2B65"/>
    <w:rsid w:val="0050760B"/>
    <w:rsid w:val="0051224C"/>
    <w:rsid w:val="005127A5"/>
    <w:rsid w:val="00532D5E"/>
    <w:rsid w:val="00547DBE"/>
    <w:rsid w:val="00557893"/>
    <w:rsid w:val="00565191"/>
    <w:rsid w:val="00574A38"/>
    <w:rsid w:val="00584B1C"/>
    <w:rsid w:val="00593435"/>
    <w:rsid w:val="005971B4"/>
    <w:rsid w:val="005A5E35"/>
    <w:rsid w:val="005B48CF"/>
    <w:rsid w:val="005C3C3D"/>
    <w:rsid w:val="005C6DF2"/>
    <w:rsid w:val="005D5669"/>
    <w:rsid w:val="005F4C9A"/>
    <w:rsid w:val="00602111"/>
    <w:rsid w:val="006037AF"/>
    <w:rsid w:val="006042C6"/>
    <w:rsid w:val="006326D3"/>
    <w:rsid w:val="00642BFF"/>
    <w:rsid w:val="00644164"/>
    <w:rsid w:val="006508B2"/>
    <w:rsid w:val="00651032"/>
    <w:rsid w:val="00674334"/>
    <w:rsid w:val="00682B33"/>
    <w:rsid w:val="00692D06"/>
    <w:rsid w:val="006A4501"/>
    <w:rsid w:val="006B0F58"/>
    <w:rsid w:val="006B1730"/>
    <w:rsid w:val="006B50D4"/>
    <w:rsid w:val="006F4382"/>
    <w:rsid w:val="00706D12"/>
    <w:rsid w:val="00717E11"/>
    <w:rsid w:val="00720B9A"/>
    <w:rsid w:val="00724B32"/>
    <w:rsid w:val="00724FE5"/>
    <w:rsid w:val="00725105"/>
    <w:rsid w:val="007351DA"/>
    <w:rsid w:val="00750218"/>
    <w:rsid w:val="00750481"/>
    <w:rsid w:val="00750C30"/>
    <w:rsid w:val="00757683"/>
    <w:rsid w:val="0078588B"/>
    <w:rsid w:val="00790CEA"/>
    <w:rsid w:val="0079140F"/>
    <w:rsid w:val="007B006F"/>
    <w:rsid w:val="007B5573"/>
    <w:rsid w:val="007C1E97"/>
    <w:rsid w:val="007E4AAE"/>
    <w:rsid w:val="0080116B"/>
    <w:rsid w:val="00801A87"/>
    <w:rsid w:val="00801C69"/>
    <w:rsid w:val="00834F09"/>
    <w:rsid w:val="00842320"/>
    <w:rsid w:val="0085089C"/>
    <w:rsid w:val="0088388C"/>
    <w:rsid w:val="008A2913"/>
    <w:rsid w:val="008B281D"/>
    <w:rsid w:val="008B3DFA"/>
    <w:rsid w:val="008C6FE4"/>
    <w:rsid w:val="008E4185"/>
    <w:rsid w:val="008E78C2"/>
    <w:rsid w:val="008F1B05"/>
    <w:rsid w:val="00906297"/>
    <w:rsid w:val="00910FDA"/>
    <w:rsid w:val="00911256"/>
    <w:rsid w:val="00914C83"/>
    <w:rsid w:val="00922A76"/>
    <w:rsid w:val="009342AF"/>
    <w:rsid w:val="00937396"/>
    <w:rsid w:val="00937C87"/>
    <w:rsid w:val="00946F06"/>
    <w:rsid w:val="00947D4D"/>
    <w:rsid w:val="00947DDB"/>
    <w:rsid w:val="009507A4"/>
    <w:rsid w:val="009541F0"/>
    <w:rsid w:val="009649C7"/>
    <w:rsid w:val="009718A7"/>
    <w:rsid w:val="00973318"/>
    <w:rsid w:val="0097528B"/>
    <w:rsid w:val="00975BFF"/>
    <w:rsid w:val="00975FFD"/>
    <w:rsid w:val="0098466C"/>
    <w:rsid w:val="009A2351"/>
    <w:rsid w:val="009B2E5F"/>
    <w:rsid w:val="009B3D91"/>
    <w:rsid w:val="009C13D9"/>
    <w:rsid w:val="009C36A7"/>
    <w:rsid w:val="009E2724"/>
    <w:rsid w:val="009E6A50"/>
    <w:rsid w:val="009F7A76"/>
    <w:rsid w:val="00A204A2"/>
    <w:rsid w:val="00A21103"/>
    <w:rsid w:val="00A50341"/>
    <w:rsid w:val="00A5735E"/>
    <w:rsid w:val="00A578DF"/>
    <w:rsid w:val="00A65BEE"/>
    <w:rsid w:val="00A713FA"/>
    <w:rsid w:val="00A82607"/>
    <w:rsid w:val="00A84BE2"/>
    <w:rsid w:val="00A85950"/>
    <w:rsid w:val="00AA2EE6"/>
    <w:rsid w:val="00AA7315"/>
    <w:rsid w:val="00AD1406"/>
    <w:rsid w:val="00AE13CB"/>
    <w:rsid w:val="00AF234C"/>
    <w:rsid w:val="00B01F5A"/>
    <w:rsid w:val="00B05AE7"/>
    <w:rsid w:val="00B20FDB"/>
    <w:rsid w:val="00B45B91"/>
    <w:rsid w:val="00B511F3"/>
    <w:rsid w:val="00B637E4"/>
    <w:rsid w:val="00B70CAA"/>
    <w:rsid w:val="00B877D3"/>
    <w:rsid w:val="00BB4C4B"/>
    <w:rsid w:val="00BB7129"/>
    <w:rsid w:val="00BC59A5"/>
    <w:rsid w:val="00BE7966"/>
    <w:rsid w:val="00BF2370"/>
    <w:rsid w:val="00BF402A"/>
    <w:rsid w:val="00BF7AD0"/>
    <w:rsid w:val="00C11D27"/>
    <w:rsid w:val="00C16245"/>
    <w:rsid w:val="00C218B3"/>
    <w:rsid w:val="00C2259C"/>
    <w:rsid w:val="00C2438D"/>
    <w:rsid w:val="00C3154E"/>
    <w:rsid w:val="00C3751C"/>
    <w:rsid w:val="00C56B9E"/>
    <w:rsid w:val="00C727A1"/>
    <w:rsid w:val="00C73197"/>
    <w:rsid w:val="00C74116"/>
    <w:rsid w:val="00CA7398"/>
    <w:rsid w:val="00CB6ABE"/>
    <w:rsid w:val="00CD0B5B"/>
    <w:rsid w:val="00CE0A6B"/>
    <w:rsid w:val="00CE26BE"/>
    <w:rsid w:val="00CF3361"/>
    <w:rsid w:val="00CF5D98"/>
    <w:rsid w:val="00D115C0"/>
    <w:rsid w:val="00D12255"/>
    <w:rsid w:val="00D16D8D"/>
    <w:rsid w:val="00D17F15"/>
    <w:rsid w:val="00D21AF2"/>
    <w:rsid w:val="00D21DD5"/>
    <w:rsid w:val="00D24B56"/>
    <w:rsid w:val="00D32364"/>
    <w:rsid w:val="00D60CE4"/>
    <w:rsid w:val="00DA0813"/>
    <w:rsid w:val="00DB2DE2"/>
    <w:rsid w:val="00DC6F21"/>
    <w:rsid w:val="00DD018D"/>
    <w:rsid w:val="00DF31E7"/>
    <w:rsid w:val="00E15DF4"/>
    <w:rsid w:val="00E20849"/>
    <w:rsid w:val="00E2453A"/>
    <w:rsid w:val="00E27838"/>
    <w:rsid w:val="00E31722"/>
    <w:rsid w:val="00E33E4B"/>
    <w:rsid w:val="00E414E9"/>
    <w:rsid w:val="00E42883"/>
    <w:rsid w:val="00E51EA2"/>
    <w:rsid w:val="00E57B1C"/>
    <w:rsid w:val="00E6115D"/>
    <w:rsid w:val="00E616DA"/>
    <w:rsid w:val="00E65E7B"/>
    <w:rsid w:val="00EA0F4B"/>
    <w:rsid w:val="00EA36F9"/>
    <w:rsid w:val="00EA3FD2"/>
    <w:rsid w:val="00EA4F4B"/>
    <w:rsid w:val="00EB0883"/>
    <w:rsid w:val="00EB54CC"/>
    <w:rsid w:val="00EC4758"/>
    <w:rsid w:val="00EC6F05"/>
    <w:rsid w:val="00EE3326"/>
    <w:rsid w:val="00EF144E"/>
    <w:rsid w:val="00EF1A54"/>
    <w:rsid w:val="00F001FF"/>
    <w:rsid w:val="00F0234A"/>
    <w:rsid w:val="00F146FE"/>
    <w:rsid w:val="00F27509"/>
    <w:rsid w:val="00F3350E"/>
    <w:rsid w:val="00F346FA"/>
    <w:rsid w:val="00F71213"/>
    <w:rsid w:val="00F94476"/>
    <w:rsid w:val="00FA1E18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B3BB4"/>
  <w15:docId w15:val="{8E73323C-1471-4930-843E-E38D18E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96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2D796A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39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7643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/>
      <w:ind w:left="5103"/>
      <w:jc w:val="center"/>
    </w:pPr>
    <w:rPr>
      <w:rFonts w:cs="David"/>
      <w:bCs/>
      <w:sz w:val="20"/>
    </w:rPr>
  </w:style>
  <w:style w:type="paragraph" w:customStyle="1" w:styleId="10">
    <w:name w:val="רגיל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 w:line="300" w:lineRule="exact"/>
      <w:jc w:val="both"/>
    </w:pPr>
    <w:rPr>
      <w:rFonts w:cs="David"/>
      <w:sz w:val="20"/>
    </w:rPr>
  </w:style>
  <w:style w:type="paragraph" w:styleId="a8">
    <w:name w:val="List Paragraph"/>
    <w:basedOn w:val="a"/>
    <w:uiPriority w:val="34"/>
    <w:qFormat/>
    <w:rsid w:val="00055BC8"/>
    <w:pPr>
      <w:ind w:left="720"/>
      <w:contextualSpacing/>
    </w:pPr>
  </w:style>
  <w:style w:type="character" w:customStyle="1" w:styleId="a5">
    <w:name w:val="כותרת תחתונה תו"/>
    <w:link w:val="a4"/>
    <w:rsid w:val="00757683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EC6F05"/>
    <w:rPr>
      <w:color w:val="0000FF" w:themeColor="hyperlink"/>
      <w:u w:val="single"/>
    </w:rPr>
  </w:style>
  <w:style w:type="paragraph" w:customStyle="1" w:styleId="yiv0583261428ydp81de2995msonormal">
    <w:name w:val="yiv0583261428ydp81de2995msonormal"/>
    <w:basedOn w:val="a"/>
    <w:rsid w:val="00086F80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L" w:eastAsia="en-IL" w:bidi="ar-SA"/>
    </w:rPr>
  </w:style>
  <w:style w:type="paragraph" w:customStyle="1" w:styleId="yiv0583261428ydp81de2995msolistparagraph">
    <w:name w:val="yiv0583261428ydp81de2995msolistparagraph"/>
    <w:basedOn w:val="a"/>
    <w:rsid w:val="00086F80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L" w:eastAsia="en-IL" w:bidi="ar-SA"/>
    </w:rPr>
  </w:style>
  <w:style w:type="paragraph" w:customStyle="1" w:styleId="a9">
    <w:name w:val="טקסט תו תו"/>
    <w:basedOn w:val="a"/>
    <w:link w:val="aa"/>
    <w:rsid w:val="009649C7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character" w:customStyle="1" w:styleId="aa">
    <w:name w:val="טקסט תו תו תו"/>
    <w:link w:val="a9"/>
    <w:rsid w:val="009649C7"/>
    <w:rPr>
      <w:rFonts w:cs="David"/>
      <w:sz w:val="22"/>
      <w:szCs w:val="24"/>
    </w:rPr>
  </w:style>
  <w:style w:type="character" w:styleId="ab">
    <w:name w:val="Unresolved Mention"/>
    <w:basedOn w:val="a0"/>
    <w:uiPriority w:val="99"/>
    <w:semiHidden/>
    <w:unhideWhenUsed/>
    <w:rsid w:val="005A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zan.h@majd-al-kurum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bah\Desktop\&#1500;&#1493;&#1490;&#1493;%20&#1505;&#1493;&#1508;&#1497;%20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סופי 1</Template>
  <TotalTime>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rabah</dc:creator>
  <cp:keywords/>
  <dc:description/>
  <cp:lastModifiedBy>סוזן חסייאן</cp:lastModifiedBy>
  <cp:revision>5</cp:revision>
  <cp:lastPrinted>2023-03-30T11:20:00Z</cp:lastPrinted>
  <dcterms:created xsi:type="dcterms:W3CDTF">2024-07-29T11:57:00Z</dcterms:created>
  <dcterms:modified xsi:type="dcterms:W3CDTF">2024-07-29T12:02:00Z</dcterms:modified>
</cp:coreProperties>
</file>