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84E0" w14:textId="77777777" w:rsidR="00BF34AB" w:rsidRDefault="00BF34AB" w:rsidP="008C7681">
      <w:pPr>
        <w:bidi/>
        <w:rPr>
          <w:rFonts w:cs="David"/>
          <w:sz w:val="26"/>
          <w:szCs w:val="26"/>
          <w:rtl/>
          <w:lang w:bidi="he-IL"/>
        </w:rPr>
      </w:pPr>
    </w:p>
    <w:p w14:paraId="6EE55C10" w14:textId="77777777" w:rsidR="00AC23A9" w:rsidRDefault="00AC23A9" w:rsidP="00AC23A9">
      <w:pPr>
        <w:bidi/>
        <w:rPr>
          <w:rFonts w:cs="David"/>
          <w:sz w:val="26"/>
          <w:szCs w:val="26"/>
          <w:rtl/>
          <w:lang w:bidi="he-IL"/>
        </w:rPr>
      </w:pPr>
    </w:p>
    <w:p w14:paraId="12296FBA" w14:textId="518D5D45" w:rsidR="00AC23A9" w:rsidRPr="00AE6E04" w:rsidRDefault="00AC23A9" w:rsidP="00AC23A9">
      <w:pPr>
        <w:pStyle w:val="a9"/>
        <w:jc w:val="center"/>
        <w:rPr>
          <w:rFonts w:ascii="David" w:eastAsiaTheme="minorHAnsi" w:hAnsi="David" w:cs="David"/>
          <w:b/>
          <w:bCs/>
          <w:color w:val="0070C0"/>
          <w:sz w:val="32"/>
          <w:szCs w:val="32"/>
        </w:rPr>
      </w:pPr>
      <w:r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>המועצה המקומית מג'ד אל כרום (טל': 04-60038</w:t>
      </w:r>
      <w:r w:rsidR="00014CAD">
        <w:rPr>
          <w:rFonts w:ascii="David" w:hAnsi="David" w:cs="David" w:hint="cs"/>
          <w:b/>
          <w:bCs/>
          <w:color w:val="0070C0"/>
          <w:sz w:val="32"/>
          <w:szCs w:val="32"/>
          <w:rtl/>
        </w:rPr>
        <w:t>36</w:t>
      </w:r>
      <w:r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>)</w:t>
      </w:r>
    </w:p>
    <w:p w14:paraId="5AAFE585" w14:textId="77777777" w:rsidR="00AC23A9" w:rsidRPr="00AE6E04" w:rsidRDefault="00AC23A9" w:rsidP="00AC23A9">
      <w:pPr>
        <w:pStyle w:val="a9"/>
        <w:jc w:val="center"/>
        <w:rPr>
          <w:rFonts w:ascii="David" w:hAnsi="David" w:cs="David"/>
          <w:b/>
          <w:bCs/>
          <w:color w:val="0070C0"/>
          <w:sz w:val="32"/>
          <w:szCs w:val="32"/>
          <w:rtl/>
        </w:rPr>
      </w:pPr>
    </w:p>
    <w:p w14:paraId="29050CF0" w14:textId="2F4C200D" w:rsidR="00AC23A9" w:rsidRPr="00AE6E04" w:rsidRDefault="00AC23A9" w:rsidP="00AC23A9">
      <w:pPr>
        <w:pStyle w:val="a9"/>
        <w:jc w:val="center"/>
        <w:rPr>
          <w:rFonts w:ascii="David" w:hAnsi="David" w:cs="David"/>
          <w:b/>
          <w:bCs/>
          <w:color w:val="0070C0"/>
          <w:sz w:val="32"/>
          <w:szCs w:val="32"/>
          <w:lang w:val="en-IL"/>
        </w:rPr>
      </w:pPr>
      <w:r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>מכרז</w:t>
      </w:r>
      <w:r w:rsidR="00E93E1E">
        <w:rPr>
          <w:rFonts w:ascii="David" w:hAnsi="David" w:cs="David" w:hint="cs"/>
          <w:b/>
          <w:bCs/>
          <w:color w:val="0070C0"/>
          <w:sz w:val="32"/>
          <w:szCs w:val="32"/>
          <w:rtl/>
        </w:rPr>
        <w:t xml:space="preserve"> פומבי מס'</w:t>
      </w:r>
      <w:r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 xml:space="preserve"> </w:t>
      </w:r>
      <w:r w:rsidR="005D5BAE"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>11</w:t>
      </w:r>
      <w:r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>/</w:t>
      </w:r>
      <w:r w:rsidR="005D5BAE"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>2026</w:t>
      </w:r>
      <w:r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 xml:space="preserve"> (הארכת מועד) </w:t>
      </w:r>
    </w:p>
    <w:p w14:paraId="28980EEA" w14:textId="3FD94DDB" w:rsidR="00AC23A9" w:rsidRPr="00AE6E04" w:rsidRDefault="005D5BAE" w:rsidP="00AC23A9">
      <w:pPr>
        <w:pStyle w:val="a9"/>
        <w:jc w:val="center"/>
        <w:rPr>
          <w:rFonts w:ascii="David" w:hAnsi="David" w:cs="David"/>
          <w:b/>
          <w:bCs/>
          <w:color w:val="0070C0"/>
          <w:sz w:val="32"/>
          <w:szCs w:val="32"/>
          <w:rtl/>
          <w:lang w:bidi="ar-SA"/>
        </w:rPr>
      </w:pPr>
      <w:r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 xml:space="preserve">תכנון אולם ספורט בשכונת </w:t>
      </w:r>
      <w:proofErr w:type="spellStart"/>
      <w:r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>הותמ"ל</w:t>
      </w:r>
      <w:proofErr w:type="spellEnd"/>
    </w:p>
    <w:p w14:paraId="5660D6CE" w14:textId="77777777" w:rsidR="00E93E1E" w:rsidRDefault="00E93E1E" w:rsidP="00115117">
      <w:pPr>
        <w:pStyle w:val="a9"/>
        <w:rPr>
          <w:rFonts w:ascii="David" w:hAnsi="David" w:cs="David"/>
          <w:color w:val="0070C0"/>
          <w:sz w:val="32"/>
          <w:szCs w:val="32"/>
          <w:rtl/>
        </w:rPr>
      </w:pPr>
    </w:p>
    <w:p w14:paraId="76EE0613" w14:textId="16766080" w:rsidR="00AC23A9" w:rsidRDefault="00AC23A9" w:rsidP="00115117">
      <w:pPr>
        <w:pStyle w:val="a9"/>
        <w:rPr>
          <w:rFonts w:ascii="David" w:hAnsi="David" w:cs="David"/>
          <w:color w:val="0070C0"/>
          <w:sz w:val="32"/>
          <w:szCs w:val="32"/>
          <w:rtl/>
        </w:rPr>
      </w:pPr>
      <w:r w:rsidRPr="00AE6E04">
        <w:rPr>
          <w:rFonts w:ascii="David" w:hAnsi="David" w:cs="David"/>
          <w:color w:val="0070C0"/>
          <w:sz w:val="32"/>
          <w:szCs w:val="32"/>
          <w:rtl/>
        </w:rPr>
        <w:t xml:space="preserve">המועצה המקומית מג'ד אל כרום מודיעה על הארכת המועד להגשת ההצעות למכרז הנ"ל עד ליום </w:t>
      </w:r>
      <w:r w:rsidR="00AE6E04">
        <w:rPr>
          <w:rFonts w:ascii="David" w:hAnsi="David" w:cs="David" w:hint="cs"/>
          <w:b/>
          <w:bCs/>
          <w:color w:val="0070C0"/>
          <w:sz w:val="32"/>
          <w:szCs w:val="32"/>
          <w:u w:val="single"/>
          <w:rtl/>
        </w:rPr>
        <w:t>ראשון</w:t>
      </w:r>
      <w:r w:rsidRPr="00AE6E04">
        <w:rPr>
          <w:rFonts w:ascii="David" w:hAnsi="David" w:cs="David"/>
          <w:b/>
          <w:bCs/>
          <w:color w:val="0070C0"/>
          <w:sz w:val="32"/>
          <w:szCs w:val="32"/>
          <w:u w:val="single"/>
          <w:rtl/>
        </w:rPr>
        <w:t xml:space="preserve"> </w:t>
      </w:r>
      <w:r w:rsidR="00AE6E04">
        <w:rPr>
          <w:rFonts w:ascii="David" w:hAnsi="David" w:cs="David" w:hint="cs"/>
          <w:b/>
          <w:bCs/>
          <w:color w:val="0070C0"/>
          <w:sz w:val="32"/>
          <w:szCs w:val="32"/>
          <w:u w:val="single"/>
          <w:rtl/>
        </w:rPr>
        <w:t>31</w:t>
      </w:r>
      <w:r w:rsidRPr="00AE6E04">
        <w:rPr>
          <w:rFonts w:ascii="David" w:hAnsi="David" w:cs="David"/>
          <w:b/>
          <w:bCs/>
          <w:color w:val="0070C0"/>
          <w:sz w:val="32"/>
          <w:szCs w:val="32"/>
          <w:u w:val="single"/>
          <w:rtl/>
        </w:rPr>
        <w:t>/</w:t>
      </w:r>
      <w:r w:rsidR="00AE6E04">
        <w:rPr>
          <w:rFonts w:ascii="David" w:hAnsi="David" w:cs="David" w:hint="cs"/>
          <w:b/>
          <w:bCs/>
          <w:color w:val="0070C0"/>
          <w:sz w:val="32"/>
          <w:szCs w:val="32"/>
          <w:u w:val="single"/>
          <w:rtl/>
        </w:rPr>
        <w:t>05</w:t>
      </w:r>
      <w:r w:rsidRPr="00AE6E04">
        <w:rPr>
          <w:rFonts w:ascii="David" w:hAnsi="David" w:cs="David"/>
          <w:b/>
          <w:bCs/>
          <w:color w:val="0070C0"/>
          <w:sz w:val="32"/>
          <w:szCs w:val="32"/>
          <w:u w:val="single"/>
          <w:rtl/>
        </w:rPr>
        <w:t>/</w:t>
      </w:r>
      <w:r w:rsidR="00AE6E04">
        <w:rPr>
          <w:rFonts w:ascii="David" w:hAnsi="David" w:cs="David" w:hint="cs"/>
          <w:b/>
          <w:bCs/>
          <w:color w:val="0070C0"/>
          <w:sz w:val="32"/>
          <w:szCs w:val="32"/>
          <w:u w:val="single"/>
          <w:rtl/>
        </w:rPr>
        <w:t>2026</w:t>
      </w:r>
      <w:r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 xml:space="preserve"> בשעה </w:t>
      </w:r>
      <w:r w:rsidRPr="00AE6E04">
        <w:rPr>
          <w:rFonts w:ascii="David" w:hAnsi="David" w:cs="David"/>
          <w:b/>
          <w:bCs/>
          <w:color w:val="0070C0"/>
          <w:sz w:val="32"/>
          <w:szCs w:val="32"/>
          <w:u w:val="single"/>
          <w:rtl/>
        </w:rPr>
        <w:t>14:00</w:t>
      </w:r>
      <w:r w:rsidRPr="00AE6E04">
        <w:rPr>
          <w:rFonts w:ascii="David" w:hAnsi="David" w:cs="David"/>
          <w:b/>
          <w:bCs/>
          <w:color w:val="0070C0"/>
          <w:sz w:val="32"/>
          <w:szCs w:val="32"/>
          <w:rtl/>
        </w:rPr>
        <w:t xml:space="preserve"> </w:t>
      </w:r>
      <w:r w:rsidRPr="00AE6E04">
        <w:rPr>
          <w:rFonts w:ascii="David" w:hAnsi="David" w:cs="David"/>
          <w:color w:val="0070C0"/>
          <w:sz w:val="32"/>
          <w:szCs w:val="32"/>
          <w:rtl/>
        </w:rPr>
        <w:t xml:space="preserve">לתיבת המכרזים במועצה הנמצאת בלשכת מנכ"ל המועצה. </w:t>
      </w:r>
    </w:p>
    <w:p w14:paraId="02B57C34" w14:textId="77777777" w:rsidR="00115117" w:rsidRPr="00AE6E04" w:rsidRDefault="00115117" w:rsidP="00115117">
      <w:pPr>
        <w:pStyle w:val="a9"/>
        <w:rPr>
          <w:rFonts w:ascii="David" w:hAnsi="David" w:cs="David"/>
          <w:color w:val="0070C0"/>
          <w:sz w:val="32"/>
          <w:szCs w:val="32"/>
        </w:rPr>
      </w:pPr>
    </w:p>
    <w:p w14:paraId="246C0921" w14:textId="77777777" w:rsidR="00AC23A9" w:rsidRPr="00AE6E04" w:rsidRDefault="00AC23A9" w:rsidP="00AC23A9">
      <w:pPr>
        <w:pStyle w:val="1"/>
        <w:keepNext w:val="0"/>
        <w:tabs>
          <w:tab w:val="clear" w:pos="567"/>
          <w:tab w:val="left" w:pos="720"/>
        </w:tabs>
        <w:spacing w:before="0" w:after="0" w:line="240" w:lineRule="auto"/>
        <w:ind w:left="0" w:firstLine="0"/>
        <w:jc w:val="center"/>
        <w:rPr>
          <w:rFonts w:ascii="David" w:eastAsia="Times New Roman" w:hAnsi="David" w:cs="David"/>
          <w:b/>
          <w:bCs/>
          <w:color w:val="0070C0"/>
          <w:kern w:val="36"/>
          <w:sz w:val="32"/>
          <w:szCs w:val="32"/>
          <w:rtl/>
          <w:lang w:bidi="he-IL"/>
        </w:rPr>
      </w:pPr>
      <w:r w:rsidRPr="00AE6E04">
        <w:rPr>
          <w:rFonts w:ascii="David" w:eastAsia="Times New Roman" w:hAnsi="David" w:cs="David"/>
          <w:b/>
          <w:bCs/>
          <w:color w:val="0070C0"/>
          <w:kern w:val="36"/>
          <w:sz w:val="32"/>
          <w:szCs w:val="32"/>
          <w:rtl/>
          <w:lang w:bidi="he-IL"/>
        </w:rPr>
        <w:t>                                                                    סלים סליבי – ראש המועצה</w:t>
      </w:r>
    </w:p>
    <w:p w14:paraId="40E7F683" w14:textId="77777777" w:rsidR="00AC23A9" w:rsidRPr="00AE6E04" w:rsidRDefault="00AC23A9" w:rsidP="00AC23A9">
      <w:pPr>
        <w:bidi/>
        <w:rPr>
          <w:rFonts w:ascii="David" w:hAnsi="David" w:cs="David"/>
          <w:sz w:val="32"/>
          <w:szCs w:val="32"/>
          <w:rtl/>
          <w:lang w:bidi="he-IL"/>
        </w:rPr>
      </w:pPr>
    </w:p>
    <w:p w14:paraId="0E4582CF" w14:textId="77777777" w:rsidR="00BF34AB" w:rsidRPr="0094452D" w:rsidRDefault="00BF34AB" w:rsidP="00BF34AB">
      <w:pPr>
        <w:bidi/>
        <w:rPr>
          <w:rFonts w:cs="David"/>
          <w:sz w:val="26"/>
          <w:szCs w:val="26"/>
          <w:lang w:bidi="he-IL"/>
        </w:rPr>
      </w:pPr>
    </w:p>
    <w:sectPr w:rsidR="00BF34AB" w:rsidRPr="0094452D" w:rsidSect="002D7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91" w:bottom="144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1494" w14:textId="77777777" w:rsidR="00B23DDE" w:rsidRDefault="00B23DDE">
      <w:r>
        <w:separator/>
      </w:r>
    </w:p>
  </w:endnote>
  <w:endnote w:type="continuationSeparator" w:id="0">
    <w:p w14:paraId="1876BD04" w14:textId="77777777" w:rsidR="00B23DDE" w:rsidRDefault="00B2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E794" w14:textId="77777777" w:rsidR="00FA0E0D" w:rsidRDefault="00FA0E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9CC8" w14:textId="77777777" w:rsidR="002D796A" w:rsidRDefault="002D796A">
    <w:pPr>
      <w:pStyle w:val="a4"/>
      <w:rPr>
        <w:rtl/>
      </w:rPr>
    </w:pPr>
    <w:r>
      <w:rPr>
        <w:rFonts w:hint="cs"/>
        <w:rtl/>
      </w:rPr>
      <w:t>_______________________________________________________________________________</w:t>
    </w:r>
  </w:p>
  <w:p w14:paraId="28526060" w14:textId="77777777" w:rsidR="002D796A" w:rsidRDefault="002D796A" w:rsidP="0096154A">
    <w:pPr>
      <w:pStyle w:val="a4"/>
      <w:jc w:val="center"/>
      <w:rPr>
        <w:rtl/>
      </w:rPr>
    </w:pPr>
    <w:r w:rsidRPr="00187612">
      <w:rPr>
        <w:rFonts w:hint="cs"/>
        <w:sz w:val="32"/>
        <w:szCs w:val="32"/>
      </w:rPr>
      <w:sym w:font="Wingdings 2" w:char="F027"/>
    </w:r>
    <w:r>
      <w:rPr>
        <w:rFonts w:hint="cs"/>
        <w:rtl/>
        <w:lang w:bidi="ar-AE"/>
      </w:rPr>
      <w:t>هاتف</w:t>
    </w:r>
    <w:r>
      <w:rPr>
        <w:rFonts w:hint="cs"/>
        <w:rtl/>
      </w:rPr>
      <w:t xml:space="preserve"> טל: 04-9883750 </w:t>
    </w:r>
    <w:r w:rsidR="0096154A">
      <w:rPr>
        <w:rFonts w:hint="cs"/>
        <w:rtl/>
      </w:rPr>
      <w:t xml:space="preserve"> </w:t>
    </w:r>
    <w:r>
      <w:rPr>
        <w:rFonts w:hint="cs"/>
        <w:rtl/>
      </w:rPr>
      <w:t>/</w:t>
    </w:r>
    <w:r w:rsidR="0096154A">
      <w:rPr>
        <w:rFonts w:hint="cs"/>
        <w:rtl/>
      </w:rPr>
      <w:t xml:space="preserve"> </w:t>
    </w:r>
    <w:r>
      <w:rPr>
        <w:rFonts w:hint="cs"/>
        <w:rtl/>
      </w:rPr>
      <w:t xml:space="preserve"> </w:t>
    </w:r>
    <w:r w:rsidR="00FA0E0D">
      <w:rPr>
        <w:rFonts w:hint="cs"/>
        <w:rtl/>
      </w:rPr>
      <w:t>04</w:t>
    </w:r>
    <w:r w:rsidR="0096154A">
      <w:rPr>
        <w:rFonts w:hint="cs"/>
        <w:rtl/>
      </w:rPr>
      <w:t>-</w:t>
    </w:r>
    <w:r w:rsidR="00FA0E0D">
      <w:rPr>
        <w:rFonts w:hint="cs"/>
        <w:rtl/>
      </w:rPr>
      <w:t>6003805</w:t>
    </w:r>
    <w:r w:rsidR="0096154A">
      <w:rPr>
        <w:rFonts w:hint="cs"/>
        <w:rtl/>
      </w:rPr>
      <w:t xml:space="preserve"> </w:t>
    </w:r>
    <w:r>
      <w:rPr>
        <w:sz w:val="40"/>
        <w:szCs w:val="40"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>
      <w:rPr>
        <w:sz w:val="36"/>
        <w:szCs w:val="36"/>
      </w:rPr>
      <w:t>}{</w:t>
    </w:r>
    <w:r w:rsidRPr="00187612">
      <w:rPr>
        <w:rFonts w:hint="cs"/>
        <w:sz w:val="32"/>
        <w:szCs w:val="32"/>
      </w:rPr>
      <w:sym w:font="Wingdings 2" w:char="F027"/>
    </w:r>
    <w:r w:rsidR="00187612" w:rsidRPr="00187612">
      <w:rPr>
        <w:sz w:val="22"/>
        <w:szCs w:val="22"/>
      </w:rPr>
      <w:t xml:space="preserve"> Tel</w:t>
    </w:r>
    <w:r w:rsidR="00187612">
      <w:rPr>
        <w:sz w:val="36"/>
        <w:szCs w:val="36"/>
      </w:rPr>
      <w:t xml:space="preserve"> </w:t>
    </w:r>
    <w:r>
      <w:rPr>
        <w:rFonts w:hint="cs"/>
        <w:rtl/>
        <w:lang w:bidi="ar-AE"/>
      </w:rPr>
      <w:t xml:space="preserve">فاكس </w:t>
    </w:r>
    <w:r>
      <w:rPr>
        <w:rFonts w:hint="cs"/>
        <w:rtl/>
      </w:rPr>
      <w:t>פקס :04-9</w:t>
    </w:r>
    <w:r w:rsidR="00CF3361">
      <w:rPr>
        <w:rFonts w:hint="cs"/>
        <w:rtl/>
      </w:rPr>
      <w:t>581487</w:t>
    </w:r>
    <w:r>
      <w:rPr>
        <w:rFonts w:hint="cs"/>
        <w:rtl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 w:rsidR="00187612">
      <w:rPr>
        <w:sz w:val="22"/>
        <w:szCs w:val="22"/>
      </w:rPr>
      <w:t>Fax</w:t>
    </w:r>
    <w:r>
      <w:rPr>
        <w:sz w:val="32"/>
        <w:szCs w:val="3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3739" w14:textId="77777777" w:rsidR="00FA0E0D" w:rsidRDefault="00FA0E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7708" w14:textId="77777777" w:rsidR="00B23DDE" w:rsidRDefault="00B23DDE">
      <w:r>
        <w:separator/>
      </w:r>
    </w:p>
  </w:footnote>
  <w:footnote w:type="continuationSeparator" w:id="0">
    <w:p w14:paraId="52B0688C" w14:textId="77777777" w:rsidR="00B23DDE" w:rsidRDefault="00B2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B672" w14:textId="77777777" w:rsidR="00FA0E0D" w:rsidRDefault="00FA0E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169F" w14:textId="77777777" w:rsidR="002D796A" w:rsidRPr="00870A94" w:rsidRDefault="00CF3361" w:rsidP="002D796A">
    <w:pPr>
      <w:pStyle w:val="a3"/>
      <w:rPr>
        <w:rFonts w:cs="David"/>
        <w:b/>
        <w:bCs/>
        <w:sz w:val="36"/>
        <w:szCs w:val="36"/>
        <w:rtl/>
      </w:rPr>
    </w:pPr>
    <w:r>
      <w:rPr>
        <w:rFonts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57216" behindDoc="1" locked="0" layoutInCell="1" allowOverlap="1" wp14:anchorId="35841EC1" wp14:editId="289C94CD">
          <wp:simplePos x="0" y="0"/>
          <wp:positionH relativeFrom="column">
            <wp:posOffset>2743200</wp:posOffset>
          </wp:positionH>
          <wp:positionV relativeFrom="paragraph">
            <wp:posOffset>-221615</wp:posOffset>
          </wp:positionV>
          <wp:extent cx="1600200" cy="11430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42000" contrast="48000"/>
                    <a:grayscl/>
                    <a:biLevel thresh="50000"/>
                  </a:blip>
                  <a:srcRect l="35277" t="7014" r="20613" b="3156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مجلس </w:t>
    </w:r>
    <w:proofErr w:type="spellStart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>مجدالكروم</w:t>
    </w:r>
    <w:proofErr w:type="spellEnd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 المحلي</w:t>
    </w:r>
    <w:r w:rsidR="002D796A">
      <w:rPr>
        <w:rFonts w:cs="Arabic Transparent" w:hint="cs"/>
        <w:b/>
        <w:bCs/>
        <w:sz w:val="32"/>
        <w:szCs w:val="32"/>
        <w:rtl/>
        <w:lang w:bidi="ar-AE"/>
      </w:rPr>
      <w:t xml:space="preserve">                    </w:t>
    </w:r>
    <w:r w:rsidR="002D796A" w:rsidRPr="00870A94">
      <w:rPr>
        <w:rFonts w:cs="David" w:hint="cs"/>
        <w:b/>
        <w:bCs/>
        <w:sz w:val="32"/>
        <w:szCs w:val="32"/>
        <w:rtl/>
      </w:rPr>
      <w:t xml:space="preserve">   </w:t>
    </w:r>
    <w:r w:rsidR="002D796A" w:rsidRPr="00870A94">
      <w:rPr>
        <w:rFonts w:cs="David" w:hint="cs"/>
        <w:b/>
        <w:bCs/>
        <w:sz w:val="36"/>
        <w:szCs w:val="36"/>
        <w:rtl/>
      </w:rPr>
      <w:t xml:space="preserve">המועצה המקומית מג'ד אל כרום  </w:t>
    </w:r>
  </w:p>
  <w:p w14:paraId="53AEC7EC" w14:textId="77777777" w:rsidR="002D796A" w:rsidRDefault="002D796A">
    <w:pPr>
      <w:pStyle w:val="a3"/>
      <w:rPr>
        <w:rtl/>
      </w:rPr>
    </w:pPr>
    <w:r>
      <w:rPr>
        <w:rFonts w:cs="Arabic Transparent" w:hint="cs"/>
        <w:rtl/>
        <w:lang w:bidi="ar-AE"/>
      </w:rPr>
      <w:t xml:space="preserve">        </w:t>
    </w:r>
    <w:proofErr w:type="spellStart"/>
    <w:r w:rsidRPr="00235E6F">
      <w:rPr>
        <w:rFonts w:cs="Arabic Transparent" w:hint="cs"/>
        <w:rtl/>
        <w:lang w:bidi="ar-AE"/>
      </w:rPr>
      <w:t>مجدالكروم</w:t>
    </w:r>
    <w:proofErr w:type="spellEnd"/>
    <w:r w:rsidRPr="00235E6F">
      <w:rPr>
        <w:rFonts w:cs="Arabic Transparent" w:hint="cs"/>
        <w:rtl/>
        <w:lang w:bidi="ar-AE"/>
      </w:rPr>
      <w:t xml:space="preserve"> 20190 </w:t>
    </w:r>
    <w:r>
      <w:rPr>
        <w:rFonts w:cs="Arabic Transparent" w:hint="cs"/>
        <w:rtl/>
        <w:lang w:bidi="ar-AE"/>
      </w:rPr>
      <w:tab/>
    </w:r>
    <w:r>
      <w:rPr>
        <w:rFonts w:cs="Arabic Transparent" w:hint="cs"/>
        <w:rtl/>
        <w:lang w:bidi="ar-AE"/>
      </w:rPr>
      <w:tab/>
      <w:t xml:space="preserve">   </w:t>
    </w:r>
    <w:r>
      <w:rPr>
        <w:rFonts w:hint="cs"/>
        <w:rtl/>
      </w:rPr>
      <w:t>מג'ד אל כרום 20190</w:t>
    </w:r>
  </w:p>
  <w:p w14:paraId="733893CE" w14:textId="77777777" w:rsidR="002D796A" w:rsidRDefault="002D796A" w:rsidP="002D796A">
    <w:pPr>
      <w:pStyle w:val="a3"/>
      <w:rPr>
        <w:rtl/>
      </w:rPr>
    </w:pPr>
  </w:p>
  <w:p w14:paraId="5C8B3554" w14:textId="77777777" w:rsidR="002D796A" w:rsidRDefault="002D796A" w:rsidP="002D796A">
    <w:pPr>
      <w:pStyle w:val="a3"/>
      <w:tabs>
        <w:tab w:val="left" w:pos="869"/>
        <w:tab w:val="center" w:pos="4762"/>
      </w:tabs>
      <w:jc w:val="right"/>
      <w:rPr>
        <w:rtl/>
      </w:rPr>
    </w:pPr>
  </w:p>
  <w:p w14:paraId="6389BC24" w14:textId="77777777" w:rsidR="002D796A" w:rsidRPr="00682B33" w:rsidRDefault="002D796A" w:rsidP="00682B33">
    <w:pPr>
      <w:pStyle w:val="a3"/>
      <w:tabs>
        <w:tab w:val="left" w:pos="869"/>
        <w:tab w:val="center" w:pos="4762"/>
      </w:tabs>
      <w:jc w:val="both"/>
      <w:rPr>
        <w:noProof/>
        <w:rtl/>
      </w:rPr>
    </w:pPr>
    <w:r w:rsidRPr="00682B33">
      <w:rPr>
        <w:b/>
        <w:bCs/>
      </w:rPr>
      <w:t>M</w:t>
    </w:r>
    <w:r w:rsidR="00682B33" w:rsidRPr="00682B33">
      <w:rPr>
        <w:b/>
        <w:bCs/>
        <w:sz w:val="26"/>
        <w:szCs w:val="26"/>
      </w:rPr>
      <w:t>ajd</w:t>
    </w:r>
    <w:r w:rsidRPr="00682B33">
      <w:rPr>
        <w:b/>
        <w:bCs/>
        <w:sz w:val="26"/>
        <w:szCs w:val="26"/>
      </w:rPr>
      <w:t xml:space="preserve"> </w:t>
    </w:r>
    <w:proofErr w:type="spellStart"/>
    <w:r w:rsidRPr="00682B33">
      <w:rPr>
        <w:b/>
        <w:bCs/>
        <w:sz w:val="26"/>
        <w:szCs w:val="26"/>
      </w:rPr>
      <w:t>A</w:t>
    </w:r>
    <w:r w:rsidR="00682B33" w:rsidRPr="00682B33">
      <w:rPr>
        <w:b/>
        <w:bCs/>
        <w:sz w:val="26"/>
        <w:szCs w:val="26"/>
      </w:rPr>
      <w:t>lkurum</w:t>
    </w:r>
    <w:proofErr w:type="spellEnd"/>
    <w:r w:rsidR="00682B33" w:rsidRPr="00682B33">
      <w:rPr>
        <w:b/>
        <w:bCs/>
        <w:sz w:val="26"/>
        <w:szCs w:val="26"/>
      </w:rPr>
      <w:t>-</w:t>
    </w:r>
    <w:r w:rsidRPr="00682B33">
      <w:rPr>
        <w:b/>
        <w:bCs/>
        <w:sz w:val="26"/>
        <w:szCs w:val="26"/>
      </w:rPr>
      <w:t>L</w:t>
    </w:r>
    <w:r w:rsidR="00682B33" w:rsidRPr="00682B33">
      <w:rPr>
        <w:b/>
        <w:bCs/>
        <w:sz w:val="26"/>
        <w:szCs w:val="26"/>
      </w:rPr>
      <w:t>ocal</w:t>
    </w:r>
    <w:r w:rsidRPr="00682B33">
      <w:rPr>
        <w:b/>
        <w:bCs/>
        <w:sz w:val="26"/>
        <w:szCs w:val="26"/>
      </w:rPr>
      <w:t xml:space="preserve"> C</w:t>
    </w:r>
    <w:r w:rsidR="00682B33" w:rsidRPr="00682B33">
      <w:rPr>
        <w:b/>
        <w:bCs/>
        <w:sz w:val="26"/>
        <w:szCs w:val="26"/>
      </w:rPr>
      <w:t xml:space="preserve">ouncil        </w:t>
    </w:r>
    <w:r w:rsidR="00682B33" w:rsidRPr="00682B33">
      <w:rPr>
        <w:noProof/>
      </w:rPr>
      <w:t xml:space="preserve">                                  </w:t>
    </w:r>
  </w:p>
  <w:p w14:paraId="3603AF1C" w14:textId="77777777" w:rsidR="002D796A" w:rsidRPr="00235E6F" w:rsidRDefault="008E304B" w:rsidP="002D796A">
    <w:pPr>
      <w:pStyle w:val="a3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54947" wp14:editId="57D8E33C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6057900" cy="0"/>
              <wp:effectExtent l="19050" t="26670" r="19050" b="209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D557E0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7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708C" w14:textId="77777777" w:rsidR="00FA0E0D" w:rsidRDefault="00FA0E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35D"/>
    <w:multiLevelType w:val="hybridMultilevel"/>
    <w:tmpl w:val="5AD048E2"/>
    <w:lvl w:ilvl="0" w:tplc="02EA1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1FCA"/>
    <w:multiLevelType w:val="hybridMultilevel"/>
    <w:tmpl w:val="B79ED82E"/>
    <w:lvl w:ilvl="0" w:tplc="900A491A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13BB"/>
    <w:multiLevelType w:val="hybridMultilevel"/>
    <w:tmpl w:val="4986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57078"/>
    <w:multiLevelType w:val="hybridMultilevel"/>
    <w:tmpl w:val="56487DFC"/>
    <w:lvl w:ilvl="0" w:tplc="9FB8E86E">
      <w:start w:val="1"/>
      <w:numFmt w:val="decimal"/>
      <w:lvlText w:val="%1-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7018"/>
    <w:multiLevelType w:val="hybridMultilevel"/>
    <w:tmpl w:val="99583420"/>
    <w:lvl w:ilvl="0" w:tplc="93801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B2EB5"/>
    <w:multiLevelType w:val="hybridMultilevel"/>
    <w:tmpl w:val="83664A5E"/>
    <w:lvl w:ilvl="0" w:tplc="8A2077A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43002"/>
    <w:multiLevelType w:val="hybridMultilevel"/>
    <w:tmpl w:val="37CCD9C8"/>
    <w:lvl w:ilvl="0" w:tplc="A1860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57E44"/>
    <w:multiLevelType w:val="hybridMultilevel"/>
    <w:tmpl w:val="988A8426"/>
    <w:lvl w:ilvl="0" w:tplc="1624D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727D4"/>
    <w:multiLevelType w:val="hybridMultilevel"/>
    <w:tmpl w:val="0052BD7C"/>
    <w:lvl w:ilvl="0" w:tplc="CB2026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A4E8C"/>
    <w:multiLevelType w:val="hybridMultilevel"/>
    <w:tmpl w:val="51D492EA"/>
    <w:lvl w:ilvl="0" w:tplc="B78C1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C01FA"/>
    <w:multiLevelType w:val="hybridMultilevel"/>
    <w:tmpl w:val="1376F774"/>
    <w:lvl w:ilvl="0" w:tplc="20F0F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37DED"/>
    <w:multiLevelType w:val="hybridMultilevel"/>
    <w:tmpl w:val="F8B4C062"/>
    <w:lvl w:ilvl="0" w:tplc="0D003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B3606"/>
    <w:multiLevelType w:val="hybridMultilevel"/>
    <w:tmpl w:val="9EB06FD8"/>
    <w:lvl w:ilvl="0" w:tplc="3FC621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5481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461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865866">
    <w:abstractNumId w:val="3"/>
  </w:num>
  <w:num w:numId="4" w16cid:durableId="721173253">
    <w:abstractNumId w:val="4"/>
  </w:num>
  <w:num w:numId="5" w16cid:durableId="1665739703">
    <w:abstractNumId w:val="7"/>
  </w:num>
  <w:num w:numId="6" w16cid:durableId="927887427">
    <w:abstractNumId w:val="6"/>
  </w:num>
  <w:num w:numId="7" w16cid:durableId="209147453">
    <w:abstractNumId w:val="12"/>
  </w:num>
  <w:num w:numId="8" w16cid:durableId="490147189">
    <w:abstractNumId w:val="1"/>
  </w:num>
  <w:num w:numId="9" w16cid:durableId="1112894009">
    <w:abstractNumId w:val="11"/>
  </w:num>
  <w:num w:numId="10" w16cid:durableId="308169530">
    <w:abstractNumId w:val="10"/>
  </w:num>
  <w:num w:numId="11" w16cid:durableId="1959752926">
    <w:abstractNumId w:val="9"/>
  </w:num>
  <w:num w:numId="12" w16cid:durableId="1690183577">
    <w:abstractNumId w:val="0"/>
  </w:num>
  <w:num w:numId="13" w16cid:durableId="153048566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A9"/>
    <w:rsid w:val="0000385B"/>
    <w:rsid w:val="00011778"/>
    <w:rsid w:val="00014CAD"/>
    <w:rsid w:val="00052760"/>
    <w:rsid w:val="00052E40"/>
    <w:rsid w:val="00054BE9"/>
    <w:rsid w:val="00062692"/>
    <w:rsid w:val="0006286F"/>
    <w:rsid w:val="00063B3A"/>
    <w:rsid w:val="0007271A"/>
    <w:rsid w:val="000808D1"/>
    <w:rsid w:val="000824E0"/>
    <w:rsid w:val="000919CA"/>
    <w:rsid w:val="000A5132"/>
    <w:rsid w:val="000C20BD"/>
    <w:rsid w:val="000C393B"/>
    <w:rsid w:val="000D22F6"/>
    <w:rsid w:val="000D62DA"/>
    <w:rsid w:val="000E3883"/>
    <w:rsid w:val="001045A7"/>
    <w:rsid w:val="00107EB0"/>
    <w:rsid w:val="00115117"/>
    <w:rsid w:val="00115731"/>
    <w:rsid w:val="00116817"/>
    <w:rsid w:val="00122078"/>
    <w:rsid w:val="00123E9A"/>
    <w:rsid w:val="001303BE"/>
    <w:rsid w:val="0013510B"/>
    <w:rsid w:val="00135359"/>
    <w:rsid w:val="00136CD6"/>
    <w:rsid w:val="00143BCB"/>
    <w:rsid w:val="00145CF1"/>
    <w:rsid w:val="001578CD"/>
    <w:rsid w:val="00177E37"/>
    <w:rsid w:val="00187612"/>
    <w:rsid w:val="0019161A"/>
    <w:rsid w:val="001970DB"/>
    <w:rsid w:val="001A5082"/>
    <w:rsid w:val="001A7687"/>
    <w:rsid w:val="001B00A5"/>
    <w:rsid w:val="001B6A7D"/>
    <w:rsid w:val="001C1EDF"/>
    <w:rsid w:val="001E3097"/>
    <w:rsid w:val="001E54E4"/>
    <w:rsid w:val="001E6C60"/>
    <w:rsid w:val="001E7745"/>
    <w:rsid w:val="00203A59"/>
    <w:rsid w:val="002106B6"/>
    <w:rsid w:val="0021466D"/>
    <w:rsid w:val="0022098A"/>
    <w:rsid w:val="00222053"/>
    <w:rsid w:val="00224388"/>
    <w:rsid w:val="002270E3"/>
    <w:rsid w:val="00243C60"/>
    <w:rsid w:val="00267454"/>
    <w:rsid w:val="00270410"/>
    <w:rsid w:val="00272F8C"/>
    <w:rsid w:val="002A1597"/>
    <w:rsid w:val="002A46BD"/>
    <w:rsid w:val="002A6051"/>
    <w:rsid w:val="002C4C95"/>
    <w:rsid w:val="002D0C92"/>
    <w:rsid w:val="002D49D6"/>
    <w:rsid w:val="002D689F"/>
    <w:rsid w:val="002D796A"/>
    <w:rsid w:val="002E1E84"/>
    <w:rsid w:val="002E777D"/>
    <w:rsid w:val="003274EB"/>
    <w:rsid w:val="00337EA0"/>
    <w:rsid w:val="00386900"/>
    <w:rsid w:val="0039503E"/>
    <w:rsid w:val="003A0455"/>
    <w:rsid w:val="003A1F5F"/>
    <w:rsid w:val="003B4AE5"/>
    <w:rsid w:val="003C58FC"/>
    <w:rsid w:val="003D14C2"/>
    <w:rsid w:val="00400B70"/>
    <w:rsid w:val="00404C5B"/>
    <w:rsid w:val="00414995"/>
    <w:rsid w:val="00425FC0"/>
    <w:rsid w:val="004454B4"/>
    <w:rsid w:val="0044574E"/>
    <w:rsid w:val="004669BB"/>
    <w:rsid w:val="00475555"/>
    <w:rsid w:val="00486380"/>
    <w:rsid w:val="00493AD8"/>
    <w:rsid w:val="004954F3"/>
    <w:rsid w:val="004A2289"/>
    <w:rsid w:val="004B6A75"/>
    <w:rsid w:val="004D45CF"/>
    <w:rsid w:val="004D6361"/>
    <w:rsid w:val="004E21C5"/>
    <w:rsid w:val="004E67AF"/>
    <w:rsid w:val="004F7313"/>
    <w:rsid w:val="005018E5"/>
    <w:rsid w:val="005027E5"/>
    <w:rsid w:val="00510034"/>
    <w:rsid w:val="005200A8"/>
    <w:rsid w:val="00523CDB"/>
    <w:rsid w:val="00524A5D"/>
    <w:rsid w:val="00546367"/>
    <w:rsid w:val="00555895"/>
    <w:rsid w:val="00555C35"/>
    <w:rsid w:val="00555D96"/>
    <w:rsid w:val="00582B21"/>
    <w:rsid w:val="005839C7"/>
    <w:rsid w:val="005A2994"/>
    <w:rsid w:val="005D5BAE"/>
    <w:rsid w:val="005E2ADF"/>
    <w:rsid w:val="005E44FB"/>
    <w:rsid w:val="005E5861"/>
    <w:rsid w:val="005F136A"/>
    <w:rsid w:val="005F4E14"/>
    <w:rsid w:val="006302E6"/>
    <w:rsid w:val="00636078"/>
    <w:rsid w:val="0064157F"/>
    <w:rsid w:val="006438E2"/>
    <w:rsid w:val="00682B33"/>
    <w:rsid w:val="00684B26"/>
    <w:rsid w:val="006952AD"/>
    <w:rsid w:val="0069693B"/>
    <w:rsid w:val="006A4976"/>
    <w:rsid w:val="006C080D"/>
    <w:rsid w:val="006E3C7A"/>
    <w:rsid w:val="006F0F9A"/>
    <w:rsid w:val="00701108"/>
    <w:rsid w:val="0070539B"/>
    <w:rsid w:val="00711267"/>
    <w:rsid w:val="00762A75"/>
    <w:rsid w:val="0076670A"/>
    <w:rsid w:val="00777B74"/>
    <w:rsid w:val="00777CBD"/>
    <w:rsid w:val="0078638C"/>
    <w:rsid w:val="00793AF0"/>
    <w:rsid w:val="007A062B"/>
    <w:rsid w:val="007B0496"/>
    <w:rsid w:val="007B12D1"/>
    <w:rsid w:val="007B2DA4"/>
    <w:rsid w:val="007B48A0"/>
    <w:rsid w:val="007B5A83"/>
    <w:rsid w:val="007B70D6"/>
    <w:rsid w:val="007C017F"/>
    <w:rsid w:val="007E5634"/>
    <w:rsid w:val="007F10E8"/>
    <w:rsid w:val="008010E5"/>
    <w:rsid w:val="00807B33"/>
    <w:rsid w:val="00811FBB"/>
    <w:rsid w:val="0081405D"/>
    <w:rsid w:val="00820A5B"/>
    <w:rsid w:val="00823B9E"/>
    <w:rsid w:val="00825031"/>
    <w:rsid w:val="00827720"/>
    <w:rsid w:val="00831570"/>
    <w:rsid w:val="00834BCE"/>
    <w:rsid w:val="008411D7"/>
    <w:rsid w:val="00855776"/>
    <w:rsid w:val="00857503"/>
    <w:rsid w:val="00860267"/>
    <w:rsid w:val="00860EA7"/>
    <w:rsid w:val="00881033"/>
    <w:rsid w:val="00883925"/>
    <w:rsid w:val="008842BB"/>
    <w:rsid w:val="00895F12"/>
    <w:rsid w:val="008A6F76"/>
    <w:rsid w:val="008A7195"/>
    <w:rsid w:val="008B5F77"/>
    <w:rsid w:val="008C3562"/>
    <w:rsid w:val="008C49DD"/>
    <w:rsid w:val="008C7681"/>
    <w:rsid w:val="008D7B5F"/>
    <w:rsid w:val="008E075F"/>
    <w:rsid w:val="008E24DA"/>
    <w:rsid w:val="008E27E5"/>
    <w:rsid w:val="008E304B"/>
    <w:rsid w:val="00900D6D"/>
    <w:rsid w:val="00901661"/>
    <w:rsid w:val="009035AC"/>
    <w:rsid w:val="009075E6"/>
    <w:rsid w:val="009203B9"/>
    <w:rsid w:val="00931DC6"/>
    <w:rsid w:val="00935C8D"/>
    <w:rsid w:val="0094452D"/>
    <w:rsid w:val="0096154A"/>
    <w:rsid w:val="009803F9"/>
    <w:rsid w:val="009A3A25"/>
    <w:rsid w:val="009D142B"/>
    <w:rsid w:val="009F2FAC"/>
    <w:rsid w:val="00A11716"/>
    <w:rsid w:val="00A22858"/>
    <w:rsid w:val="00A30166"/>
    <w:rsid w:val="00A36C1C"/>
    <w:rsid w:val="00A471B7"/>
    <w:rsid w:val="00A47F3A"/>
    <w:rsid w:val="00A73851"/>
    <w:rsid w:val="00AA3B6C"/>
    <w:rsid w:val="00AB3936"/>
    <w:rsid w:val="00AC23A9"/>
    <w:rsid w:val="00AC40CD"/>
    <w:rsid w:val="00AE285B"/>
    <w:rsid w:val="00AE6E04"/>
    <w:rsid w:val="00B00D04"/>
    <w:rsid w:val="00B0260D"/>
    <w:rsid w:val="00B05EAD"/>
    <w:rsid w:val="00B1463D"/>
    <w:rsid w:val="00B20A5C"/>
    <w:rsid w:val="00B23DDE"/>
    <w:rsid w:val="00B31456"/>
    <w:rsid w:val="00B31C37"/>
    <w:rsid w:val="00B31D47"/>
    <w:rsid w:val="00B34B1F"/>
    <w:rsid w:val="00B35656"/>
    <w:rsid w:val="00B410B4"/>
    <w:rsid w:val="00B44856"/>
    <w:rsid w:val="00B473D0"/>
    <w:rsid w:val="00B56020"/>
    <w:rsid w:val="00B634F5"/>
    <w:rsid w:val="00B67746"/>
    <w:rsid w:val="00B74142"/>
    <w:rsid w:val="00B77AE8"/>
    <w:rsid w:val="00B8596B"/>
    <w:rsid w:val="00BA3FE8"/>
    <w:rsid w:val="00BA4FDC"/>
    <w:rsid w:val="00BA78CB"/>
    <w:rsid w:val="00BD6AA0"/>
    <w:rsid w:val="00BD7263"/>
    <w:rsid w:val="00BE031E"/>
    <w:rsid w:val="00BE0CF6"/>
    <w:rsid w:val="00BF107B"/>
    <w:rsid w:val="00BF11AD"/>
    <w:rsid w:val="00BF34AB"/>
    <w:rsid w:val="00BF4ED8"/>
    <w:rsid w:val="00C02817"/>
    <w:rsid w:val="00C07C37"/>
    <w:rsid w:val="00C14A0D"/>
    <w:rsid w:val="00C1553D"/>
    <w:rsid w:val="00C15F0B"/>
    <w:rsid w:val="00C16D5F"/>
    <w:rsid w:val="00C20B49"/>
    <w:rsid w:val="00C20E2C"/>
    <w:rsid w:val="00C27B13"/>
    <w:rsid w:val="00C328E8"/>
    <w:rsid w:val="00C378CA"/>
    <w:rsid w:val="00C40DD7"/>
    <w:rsid w:val="00C7201C"/>
    <w:rsid w:val="00C820C9"/>
    <w:rsid w:val="00C86FF4"/>
    <w:rsid w:val="00C951D9"/>
    <w:rsid w:val="00CA2D11"/>
    <w:rsid w:val="00CA6649"/>
    <w:rsid w:val="00CB29E4"/>
    <w:rsid w:val="00CB3CAC"/>
    <w:rsid w:val="00CC06EF"/>
    <w:rsid w:val="00CC6CAF"/>
    <w:rsid w:val="00CD5A9B"/>
    <w:rsid w:val="00CD612D"/>
    <w:rsid w:val="00CF20A9"/>
    <w:rsid w:val="00CF3361"/>
    <w:rsid w:val="00CF6169"/>
    <w:rsid w:val="00D078D9"/>
    <w:rsid w:val="00D100C0"/>
    <w:rsid w:val="00D218F3"/>
    <w:rsid w:val="00D21AF2"/>
    <w:rsid w:val="00D41138"/>
    <w:rsid w:val="00D41DA9"/>
    <w:rsid w:val="00D44638"/>
    <w:rsid w:val="00D60CE4"/>
    <w:rsid w:val="00D71142"/>
    <w:rsid w:val="00D72E68"/>
    <w:rsid w:val="00D92409"/>
    <w:rsid w:val="00D93D15"/>
    <w:rsid w:val="00D97B36"/>
    <w:rsid w:val="00DB100E"/>
    <w:rsid w:val="00DB3168"/>
    <w:rsid w:val="00DC1633"/>
    <w:rsid w:val="00DD0B4D"/>
    <w:rsid w:val="00DD1943"/>
    <w:rsid w:val="00DF034A"/>
    <w:rsid w:val="00DF0B29"/>
    <w:rsid w:val="00DF2A08"/>
    <w:rsid w:val="00E21D87"/>
    <w:rsid w:val="00E236D4"/>
    <w:rsid w:val="00E301DD"/>
    <w:rsid w:val="00E34E7E"/>
    <w:rsid w:val="00E35E1C"/>
    <w:rsid w:val="00E36110"/>
    <w:rsid w:val="00E40468"/>
    <w:rsid w:val="00E40917"/>
    <w:rsid w:val="00E40CF3"/>
    <w:rsid w:val="00E4172E"/>
    <w:rsid w:val="00E42BA2"/>
    <w:rsid w:val="00E55C91"/>
    <w:rsid w:val="00E6105E"/>
    <w:rsid w:val="00E6119C"/>
    <w:rsid w:val="00E913EA"/>
    <w:rsid w:val="00E93E1E"/>
    <w:rsid w:val="00EA1ABF"/>
    <w:rsid w:val="00EB0922"/>
    <w:rsid w:val="00ED538A"/>
    <w:rsid w:val="00ED67E7"/>
    <w:rsid w:val="00EE5E26"/>
    <w:rsid w:val="00EE7700"/>
    <w:rsid w:val="00EF687A"/>
    <w:rsid w:val="00EF7EB7"/>
    <w:rsid w:val="00F10EA6"/>
    <w:rsid w:val="00F330C5"/>
    <w:rsid w:val="00F468C4"/>
    <w:rsid w:val="00F4712D"/>
    <w:rsid w:val="00F56E74"/>
    <w:rsid w:val="00F733B8"/>
    <w:rsid w:val="00F9079D"/>
    <w:rsid w:val="00FA0E0D"/>
    <w:rsid w:val="00FA3F9F"/>
    <w:rsid w:val="00FB21B7"/>
    <w:rsid w:val="00FB4E8B"/>
    <w:rsid w:val="00FB6349"/>
    <w:rsid w:val="00FD0DB6"/>
    <w:rsid w:val="00FF50A0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7E7E2"/>
  <w15:docId w15:val="{B79B7097-CB71-489E-9550-901A69CC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3A9"/>
    <w:rPr>
      <w:rFonts w:eastAsiaTheme="minorHAnsi"/>
      <w:sz w:val="24"/>
      <w:szCs w:val="24"/>
      <w:lang w:val="en-IL" w:eastAsia="en-IL" w:bidi="ar-SA"/>
    </w:rPr>
  </w:style>
  <w:style w:type="paragraph" w:styleId="1">
    <w:name w:val="heading 1"/>
    <w:aliases w:val="H2,Art One,כותרת 1Heading 1"/>
    <w:basedOn w:val="a"/>
    <w:link w:val="10"/>
    <w:uiPriority w:val="9"/>
    <w:qFormat/>
    <w:rsid w:val="00AC23A9"/>
    <w:pPr>
      <w:keepNext/>
      <w:tabs>
        <w:tab w:val="num" w:pos="567"/>
      </w:tabs>
      <w:bidi/>
      <w:spacing w:before="120" w:after="120" w:line="360" w:lineRule="auto"/>
      <w:ind w:left="567" w:hanging="567"/>
      <w:jc w:val="both"/>
      <w:outlineLvl w:val="0"/>
    </w:pPr>
  </w:style>
  <w:style w:type="paragraph" w:styleId="2">
    <w:name w:val="heading 2"/>
    <w:aliases w:val="Heading,כותרת 1.1Heading 2"/>
    <w:basedOn w:val="a"/>
    <w:next w:val="a"/>
    <w:link w:val="20"/>
    <w:uiPriority w:val="9"/>
    <w:semiHidden/>
    <w:unhideWhenUsed/>
    <w:qFormat/>
    <w:rsid w:val="007F10E8"/>
    <w:pPr>
      <w:keepNext/>
      <w:bidi/>
      <w:outlineLvl w:val="1"/>
    </w:pPr>
    <w:rPr>
      <w:rFonts w:eastAsia="Times New Roman" w:cs="David"/>
      <w:sz w:val="20"/>
      <w:szCs w:val="28"/>
      <w:lang w:bidi="he-IL"/>
    </w:rPr>
  </w:style>
  <w:style w:type="paragraph" w:styleId="3">
    <w:name w:val="heading 3"/>
    <w:aliases w:val="כותרת 1.1.1Heading 3"/>
    <w:basedOn w:val="a"/>
    <w:link w:val="30"/>
    <w:uiPriority w:val="9"/>
    <w:semiHidden/>
    <w:unhideWhenUsed/>
    <w:qFormat/>
    <w:rsid w:val="00AC23A9"/>
    <w:pPr>
      <w:tabs>
        <w:tab w:val="num" w:pos="2360"/>
      </w:tabs>
      <w:bidi/>
      <w:spacing w:after="120" w:line="360" w:lineRule="auto"/>
      <w:ind w:left="1814" w:hanging="680"/>
      <w:jc w:val="both"/>
      <w:outlineLvl w:val="2"/>
    </w:pPr>
  </w:style>
  <w:style w:type="paragraph" w:styleId="4">
    <w:name w:val="heading 4"/>
    <w:basedOn w:val="a"/>
    <w:link w:val="40"/>
    <w:uiPriority w:val="9"/>
    <w:semiHidden/>
    <w:unhideWhenUsed/>
    <w:qFormat/>
    <w:rsid w:val="00AC23A9"/>
    <w:pPr>
      <w:tabs>
        <w:tab w:val="num" w:pos="2665"/>
      </w:tabs>
      <w:bidi/>
      <w:spacing w:after="120" w:line="360" w:lineRule="auto"/>
      <w:ind w:left="2665" w:hanging="851"/>
      <w:jc w:val="both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0E8"/>
    <w:pPr>
      <w:keepNext/>
      <w:bidi/>
      <w:jc w:val="center"/>
      <w:outlineLvl w:val="4"/>
    </w:pPr>
    <w:rPr>
      <w:rFonts w:eastAsia="Times New Roman" w:cs="David"/>
      <w:sz w:val="20"/>
      <w:szCs w:val="28"/>
      <w:lang w:bidi="he-IL"/>
    </w:rPr>
  </w:style>
  <w:style w:type="paragraph" w:styleId="6">
    <w:name w:val="heading 6"/>
    <w:basedOn w:val="a"/>
    <w:link w:val="60"/>
    <w:uiPriority w:val="9"/>
    <w:semiHidden/>
    <w:unhideWhenUsed/>
    <w:qFormat/>
    <w:rsid w:val="00AC23A9"/>
    <w:pPr>
      <w:tabs>
        <w:tab w:val="num" w:pos="3799"/>
      </w:tabs>
      <w:bidi/>
      <w:spacing w:after="120" w:line="360" w:lineRule="auto"/>
      <w:ind w:left="3799" w:hanging="567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96A"/>
    <w:pPr>
      <w:tabs>
        <w:tab w:val="center" w:pos="4153"/>
        <w:tab w:val="right" w:pos="8306"/>
      </w:tabs>
      <w:bidi/>
    </w:pPr>
    <w:rPr>
      <w:rFonts w:eastAsia="Times New Roman"/>
      <w:lang w:bidi="he-IL"/>
    </w:rPr>
  </w:style>
  <w:style w:type="paragraph" w:styleId="a4">
    <w:name w:val="footer"/>
    <w:basedOn w:val="a"/>
    <w:rsid w:val="002D796A"/>
    <w:pPr>
      <w:tabs>
        <w:tab w:val="center" w:pos="4153"/>
        <w:tab w:val="right" w:pos="8306"/>
      </w:tabs>
      <w:bidi/>
    </w:pPr>
    <w:rPr>
      <w:rFonts w:eastAsia="Times New Roman"/>
      <w:lang w:bidi="he-IL"/>
    </w:rPr>
  </w:style>
  <w:style w:type="table" w:styleId="a5">
    <w:name w:val="Table Grid"/>
    <w:basedOn w:val="a1"/>
    <w:rsid w:val="002D79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304B"/>
    <w:pPr>
      <w:bidi/>
      <w:ind w:left="720"/>
      <w:contextualSpacing/>
    </w:pPr>
    <w:rPr>
      <w:rFonts w:eastAsia="Times New Roman"/>
      <w:lang w:bidi="he-IL"/>
    </w:rPr>
  </w:style>
  <w:style w:type="paragraph" w:styleId="a7">
    <w:name w:val="Balloon Text"/>
    <w:basedOn w:val="a"/>
    <w:link w:val="a8"/>
    <w:rsid w:val="00F733B8"/>
    <w:pPr>
      <w:bidi/>
    </w:pPr>
    <w:rPr>
      <w:rFonts w:ascii="Tahoma" w:eastAsia="Times New Roman" w:hAnsi="Tahoma" w:cs="Tahoma"/>
      <w:sz w:val="16"/>
      <w:szCs w:val="16"/>
      <w:lang w:bidi="he-IL"/>
    </w:rPr>
  </w:style>
  <w:style w:type="character" w:customStyle="1" w:styleId="a8">
    <w:name w:val="טקסט בלונים תו"/>
    <w:basedOn w:val="a0"/>
    <w:link w:val="a7"/>
    <w:rsid w:val="00F733B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A5082"/>
    <w:pPr>
      <w:bidi/>
    </w:pPr>
    <w:rPr>
      <w:sz w:val="24"/>
      <w:szCs w:val="24"/>
    </w:rPr>
  </w:style>
  <w:style w:type="paragraph" w:customStyle="1" w:styleId="11">
    <w:name w:val="חתימה1"/>
    <w:basedOn w:val="a"/>
    <w:rsid w:val="001A5082"/>
    <w:pPr>
      <w:tabs>
        <w:tab w:val="left" w:pos="567"/>
        <w:tab w:val="left" w:pos="1134"/>
        <w:tab w:val="left" w:pos="1701"/>
        <w:tab w:val="left" w:pos="2268"/>
      </w:tabs>
      <w:bidi/>
      <w:spacing w:before="200"/>
      <w:ind w:left="5103"/>
      <w:jc w:val="center"/>
    </w:pPr>
    <w:rPr>
      <w:rFonts w:eastAsia="Times New Roman" w:cs="David"/>
      <w:bCs/>
      <w:sz w:val="20"/>
      <w:lang w:bidi="he-IL"/>
    </w:rPr>
  </w:style>
  <w:style w:type="paragraph" w:customStyle="1" w:styleId="12">
    <w:name w:val="רגיל1"/>
    <w:basedOn w:val="a"/>
    <w:rsid w:val="001A5082"/>
    <w:pPr>
      <w:tabs>
        <w:tab w:val="left" w:pos="567"/>
        <w:tab w:val="left" w:pos="1134"/>
        <w:tab w:val="left" w:pos="1701"/>
        <w:tab w:val="left" w:pos="2268"/>
      </w:tabs>
      <w:bidi/>
      <w:spacing w:before="200" w:line="300" w:lineRule="exact"/>
      <w:jc w:val="both"/>
    </w:pPr>
    <w:rPr>
      <w:rFonts w:eastAsia="Times New Roman" w:cs="David"/>
      <w:sz w:val="20"/>
      <w:lang w:bidi="he-IL"/>
    </w:rPr>
  </w:style>
  <w:style w:type="character" w:customStyle="1" w:styleId="20">
    <w:name w:val="כותרת 2 תו"/>
    <w:aliases w:val="Heading תו,כותרת 1.1Heading 2 תו"/>
    <w:basedOn w:val="a0"/>
    <w:link w:val="2"/>
    <w:semiHidden/>
    <w:rsid w:val="007F10E8"/>
    <w:rPr>
      <w:rFonts w:cs="David"/>
      <w:szCs w:val="28"/>
    </w:rPr>
  </w:style>
  <w:style w:type="character" w:customStyle="1" w:styleId="50">
    <w:name w:val="כותרת 5 תו"/>
    <w:basedOn w:val="a0"/>
    <w:link w:val="5"/>
    <w:semiHidden/>
    <w:rsid w:val="007F10E8"/>
    <w:rPr>
      <w:rFonts w:cs="David"/>
      <w:szCs w:val="28"/>
    </w:rPr>
  </w:style>
  <w:style w:type="character" w:customStyle="1" w:styleId="10">
    <w:name w:val="כותרת 1 תו"/>
    <w:aliases w:val="H2 תו,Art One תו,כותרת 1Heading 1 תו"/>
    <w:basedOn w:val="a0"/>
    <w:link w:val="1"/>
    <w:uiPriority w:val="9"/>
    <w:rsid w:val="00AC23A9"/>
    <w:rPr>
      <w:rFonts w:eastAsiaTheme="minorHAnsi"/>
      <w:sz w:val="24"/>
      <w:szCs w:val="24"/>
      <w:lang w:val="en-IL" w:eastAsia="en-IL" w:bidi="ar-SA"/>
    </w:rPr>
  </w:style>
  <w:style w:type="character" w:customStyle="1" w:styleId="30">
    <w:name w:val="כותרת 3 תו"/>
    <w:aliases w:val="כותרת 1.1.1Heading 3 תו"/>
    <w:basedOn w:val="a0"/>
    <w:link w:val="3"/>
    <w:uiPriority w:val="9"/>
    <w:semiHidden/>
    <w:rsid w:val="00AC23A9"/>
    <w:rPr>
      <w:rFonts w:eastAsiaTheme="minorHAnsi"/>
      <w:sz w:val="24"/>
      <w:szCs w:val="24"/>
      <w:lang w:val="en-IL" w:eastAsia="en-IL" w:bidi="ar-SA"/>
    </w:rPr>
  </w:style>
  <w:style w:type="character" w:customStyle="1" w:styleId="40">
    <w:name w:val="כותרת 4 תו"/>
    <w:basedOn w:val="a0"/>
    <w:link w:val="4"/>
    <w:uiPriority w:val="9"/>
    <w:semiHidden/>
    <w:rsid w:val="00AC23A9"/>
    <w:rPr>
      <w:rFonts w:eastAsiaTheme="minorHAnsi"/>
      <w:sz w:val="24"/>
      <w:szCs w:val="24"/>
      <w:lang w:val="en-IL" w:eastAsia="en-IL" w:bidi="ar-SA"/>
    </w:rPr>
  </w:style>
  <w:style w:type="character" w:customStyle="1" w:styleId="60">
    <w:name w:val="כותרת 6 תו"/>
    <w:basedOn w:val="a0"/>
    <w:link w:val="6"/>
    <w:uiPriority w:val="9"/>
    <w:semiHidden/>
    <w:rsid w:val="00AC23A9"/>
    <w:rPr>
      <w:rFonts w:eastAsiaTheme="minorHAnsi"/>
      <w:sz w:val="24"/>
      <w:szCs w:val="24"/>
      <w:lang w:val="en-IL" w:eastAsia="en-I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8CA6-0248-40F8-9FEE-DFB60756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רבאח מנאע</cp:lastModifiedBy>
  <cp:revision>5</cp:revision>
  <cp:lastPrinted>2021-04-14T09:08:00Z</cp:lastPrinted>
  <dcterms:created xsi:type="dcterms:W3CDTF">2026-05-14T08:45:00Z</dcterms:created>
  <dcterms:modified xsi:type="dcterms:W3CDTF">2026-05-14T08:59:00Z</dcterms:modified>
</cp:coreProperties>
</file>